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1F" w:rsidRPr="002F1F35" w:rsidRDefault="004A01F8" w:rsidP="00034B36">
      <w:pPr>
        <w:pStyle w:val="AvayaNorm"/>
      </w:pPr>
      <w:bookmarkStart w:id="0" w:name="_Toc280277836"/>
      <w:r>
        <w:rPr>
          <w:noProof/>
        </w:rPr>
        <w:drawing>
          <wp:anchor distT="0" distB="0" distL="114300" distR="114300" simplePos="0" relativeHeight="251660288" behindDoc="1" locked="0" layoutInCell="1" allowOverlap="1">
            <wp:simplePos x="0" y="0"/>
            <wp:positionH relativeFrom="column">
              <wp:posOffset>-727710</wp:posOffset>
            </wp:positionH>
            <wp:positionV relativeFrom="paragraph">
              <wp:posOffset>-910590</wp:posOffset>
            </wp:positionV>
            <wp:extent cx="7418070" cy="9723120"/>
            <wp:effectExtent l="19050" t="0" r="0" b="0"/>
            <wp:wrapNone/>
            <wp:docPr id="6" name="Picture 5" descr="Avaya Inside Cover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ya Inside Cover_2013.jpg"/>
                    <pic:cNvPicPr/>
                  </pic:nvPicPr>
                  <pic:blipFill>
                    <a:blip r:embed="rId8" cstate="print"/>
                    <a:stretch>
                      <a:fillRect/>
                    </a:stretch>
                  </pic:blipFill>
                  <pic:spPr>
                    <a:xfrm>
                      <a:off x="0" y="0"/>
                      <a:ext cx="7418070" cy="9723120"/>
                    </a:xfrm>
                    <a:prstGeom prst="rect">
                      <a:avLst/>
                    </a:prstGeom>
                  </pic:spPr>
                </pic:pic>
              </a:graphicData>
            </a:graphic>
          </wp:anchor>
        </w:drawing>
      </w:r>
      <w:r w:rsidR="00DA1EAD">
        <w:rPr>
          <w:noProof/>
        </w:rPr>
        <w:pict>
          <v:shapetype id="_x0000_t202" coordsize="21600,21600" o:spt="202" path="m,l,21600r21600,l21600,xe">
            <v:stroke joinstyle="miter"/>
            <v:path gradientshapeok="t" o:connecttype="rect"/>
          </v:shapetype>
          <v:shape id="_x0000_s1027" type="#_x0000_t202" style="position:absolute;margin-left:-19.8pt;margin-top:15.9pt;width:508.5pt;height:86.4pt;z-index:251658240;mso-position-horizontal-relative:text;mso-position-vertical-relative:text" filled="f" stroked="f">
            <v:textbox style="mso-next-textbox:#_x0000_s1027">
              <w:txbxContent>
                <w:p w:rsidR="00BF6A1F" w:rsidRPr="00724BCB" w:rsidRDefault="0070334A" w:rsidP="00A13D5E">
                  <w:pPr>
                    <w:pStyle w:val="AvayaICCustomerName"/>
                    <w:rPr>
                      <w:sz w:val="52"/>
                      <w:szCs w:val="52"/>
                    </w:rPr>
                  </w:pPr>
                  <w:r>
                    <w:rPr>
                      <w:sz w:val="52"/>
                      <w:szCs w:val="52"/>
                    </w:rPr>
                    <w:t>Customer Name</w:t>
                  </w:r>
                </w:p>
                <w:p w:rsidR="0017720B" w:rsidRDefault="0017720B" w:rsidP="0017720B">
                  <w:pPr>
                    <w:pStyle w:val="AvayaSpacer"/>
                  </w:pPr>
                </w:p>
                <w:p w:rsidR="0017720B" w:rsidRPr="0017720B" w:rsidRDefault="0070334A" w:rsidP="0017720B">
                  <w:pPr>
                    <w:pStyle w:val="AvayaICCustomerName"/>
                    <w:rPr>
                      <w:b w:val="0"/>
                      <w:sz w:val="32"/>
                      <w:szCs w:val="32"/>
                    </w:rPr>
                  </w:pPr>
                  <w:r>
                    <w:rPr>
                      <w:b w:val="0"/>
                      <w:sz w:val="32"/>
                      <w:szCs w:val="32"/>
                    </w:rPr>
                    <w:t>Additional RFP Description</w:t>
                  </w:r>
                </w:p>
              </w:txbxContent>
            </v:textbox>
          </v:shape>
        </w:pict>
      </w:r>
      <w:r w:rsidR="00DA1EAD">
        <w:rPr>
          <w:noProof/>
        </w:rPr>
        <w:pict>
          <v:shape id="_x0000_s1028" type="#_x0000_t202" style="position:absolute;margin-left:3.5pt;margin-top:-20.8pt;width:191.65pt;height:30.7pt;z-index:251659264;mso-position-horizontal-relative:text;mso-position-vertical-relative:text" filled="f" stroked="f">
            <v:textbox style="mso-next-textbox:#_x0000_s1028">
              <w:txbxContent>
                <w:p w:rsidR="00BF6A1F" w:rsidRPr="00034494" w:rsidRDefault="00BF6A1F" w:rsidP="001D1A78">
                  <w:pPr>
                    <w:pStyle w:val="AvayaICName"/>
                    <w:ind w:left="0"/>
                  </w:pPr>
                  <w:r w:rsidRPr="00034494">
                    <w:t>An Avaya Solution for</w:t>
                  </w:r>
                </w:p>
              </w:txbxContent>
            </v:textbox>
          </v:shape>
        </w:pict>
      </w:r>
      <w:bookmarkEnd w:id="0"/>
    </w:p>
    <w:p w:rsidR="00BF6A1F" w:rsidRDefault="00BF6A1F" w:rsidP="00BF6A1F">
      <w:pPr>
        <w:pStyle w:val="AvayaNorm"/>
      </w:pPr>
    </w:p>
    <w:p w:rsidR="00BF6A1F" w:rsidRPr="00226A6D" w:rsidRDefault="00BF6A1F" w:rsidP="00226A6D">
      <w:pPr>
        <w:pStyle w:val="AvayaNorm"/>
      </w:pPr>
    </w:p>
    <w:p w:rsidR="00BF6A1F" w:rsidRPr="00226A6D" w:rsidRDefault="00BF6A1F" w:rsidP="00226A6D">
      <w:pPr>
        <w:pStyle w:val="AvayaNorm"/>
      </w:pPr>
    </w:p>
    <w:p w:rsidR="00BF6A1F" w:rsidRDefault="00DA1EAD" w:rsidP="00BF6A1F">
      <w:pPr>
        <w:pStyle w:val="AvayaNorm"/>
      </w:pPr>
      <w:r>
        <w:rPr>
          <w:noProof/>
        </w:rPr>
        <w:pict>
          <v:shape id="_x0000_s1026" type="#_x0000_t202" style="position:absolute;margin-left:268.2pt;margin-top:413.65pt;width:228pt;height:207.3pt;z-index:251657216" filled="f" stroked="f">
            <v:textbox>
              <w:txbxContent>
                <w:p w:rsidR="00BF6A1F" w:rsidRPr="00EC636B" w:rsidRDefault="00BF6A1F" w:rsidP="00B973C0">
                  <w:pPr>
                    <w:pStyle w:val="AvayaICDark"/>
                  </w:pPr>
                  <w:r w:rsidRPr="00B973C0">
                    <w:t>Presented</w:t>
                  </w:r>
                  <w:r w:rsidRPr="00EC636B">
                    <w:t xml:space="preserve"> By:</w:t>
                  </w:r>
                </w:p>
                <w:p w:rsidR="00BF6A1F" w:rsidRDefault="00BF6A1F" w:rsidP="00BF6A1F">
                  <w:pPr>
                    <w:pStyle w:val="AvayaSpacer"/>
                  </w:pPr>
                </w:p>
                <w:p w:rsidR="00BF6A1F" w:rsidRPr="00A13D5E" w:rsidRDefault="00BF6A1F" w:rsidP="00BF6A1F">
                  <w:pPr>
                    <w:pStyle w:val="AvayaICName"/>
                    <w:ind w:left="0"/>
                    <w:rPr>
                      <w:b/>
                    </w:rPr>
                  </w:pPr>
                  <w:r>
                    <w:tab/>
                  </w:r>
                  <w:r w:rsidRPr="00A13D5E">
                    <w:t>Name</w:t>
                  </w:r>
                </w:p>
                <w:p w:rsidR="00BF6A1F" w:rsidRDefault="00BF6A1F" w:rsidP="00BF6A1F">
                  <w:pPr>
                    <w:pStyle w:val="AvayaICTitle"/>
                    <w:ind w:left="0"/>
                  </w:pPr>
                  <w:r>
                    <w:tab/>
                  </w:r>
                  <w:r w:rsidRPr="00A13D5E">
                    <w:t>Title</w:t>
                  </w:r>
                </w:p>
                <w:p w:rsidR="00D64FB8" w:rsidRPr="00A13D5E" w:rsidRDefault="00D64FB8" w:rsidP="00D64FB8">
                  <w:pPr>
                    <w:pStyle w:val="AvayaSpacer"/>
                  </w:pPr>
                </w:p>
                <w:p w:rsidR="00BF6A1F" w:rsidRPr="00C5118E" w:rsidRDefault="00BF6A1F" w:rsidP="00B973C0">
                  <w:pPr>
                    <w:pStyle w:val="AvayaICAddress"/>
                  </w:pPr>
                  <w:r>
                    <w:tab/>
                  </w:r>
                  <w:r w:rsidRPr="00C5118E">
                    <w:t>Street Address</w:t>
                  </w:r>
                  <w:r w:rsidRPr="00C5118E">
                    <w:br/>
                  </w:r>
                  <w:r w:rsidRPr="00C5118E">
                    <w:tab/>
                    <w:t>City, State</w:t>
                  </w:r>
                  <w:r w:rsidRPr="00C5118E">
                    <w:br/>
                  </w:r>
                  <w:r w:rsidRPr="00C5118E">
                    <w:tab/>
                    <w:t>Zip Code</w:t>
                  </w:r>
                </w:p>
                <w:p w:rsidR="00BF6A1F" w:rsidRPr="00C5118E" w:rsidRDefault="00BF6A1F" w:rsidP="00C5118E">
                  <w:pPr>
                    <w:pStyle w:val="AvayaICAddress"/>
                  </w:pPr>
                  <w:r w:rsidRPr="00C5118E">
                    <w:tab/>
                    <w:t>Phone</w:t>
                  </w:r>
                </w:p>
                <w:p w:rsidR="00BF6A1F" w:rsidRPr="00C5118E" w:rsidRDefault="00BF6A1F" w:rsidP="00B973C0">
                  <w:pPr>
                    <w:pStyle w:val="AvayaICAddress"/>
                  </w:pPr>
                  <w:r w:rsidRPr="00C5118E">
                    <w:tab/>
                    <w:t>E-mail</w:t>
                  </w:r>
                </w:p>
                <w:p w:rsidR="00BF6A1F" w:rsidRDefault="00BF6A1F" w:rsidP="00B973C0">
                  <w:pPr>
                    <w:pStyle w:val="AvayaNorm"/>
                  </w:pPr>
                </w:p>
                <w:p w:rsidR="00BF6A1F" w:rsidRPr="00EC636B" w:rsidRDefault="001C00B8" w:rsidP="00B973C0">
                  <w:pPr>
                    <w:pStyle w:val="AvayaICDark"/>
                  </w:pPr>
                  <w:r>
                    <w:tab/>
                  </w:r>
                  <w:r w:rsidR="0070334A">
                    <w:t>DUE DATE</w:t>
                  </w:r>
                  <w:r w:rsidR="004B40EE">
                    <w:t>, 201</w:t>
                  </w:r>
                  <w:r w:rsidR="0070334A">
                    <w:t>3</w:t>
                  </w:r>
                </w:p>
              </w:txbxContent>
            </v:textbox>
          </v:shape>
        </w:pict>
      </w:r>
    </w:p>
    <w:p w:rsidR="00BF6A1F" w:rsidRDefault="00BF6A1F" w:rsidP="00BF6A1F">
      <w:pPr>
        <w:pStyle w:val="AvayaNorm"/>
        <w:sectPr w:rsidR="00BF6A1F" w:rsidSect="00C919D8">
          <w:headerReference w:type="default" r:id="rId9"/>
          <w:type w:val="continuous"/>
          <w:pgSz w:w="12240" w:h="15840"/>
          <w:pgMar w:top="720" w:right="1440" w:bottom="720" w:left="1440" w:header="720" w:footer="720" w:gutter="0"/>
          <w:cols w:space="720"/>
          <w:noEndnote/>
          <w:docGrid w:linePitch="326"/>
        </w:sectPr>
      </w:pPr>
    </w:p>
    <w:p w:rsidR="00BF6A1F" w:rsidRDefault="00BF6A1F" w:rsidP="00BF6A1F">
      <w:pPr>
        <w:pStyle w:val="AvayaComment"/>
      </w:pPr>
      <w:bookmarkStart w:id="1" w:name="_Toc280277838"/>
      <w:bookmarkStart w:id="2" w:name="_Toc280622405"/>
      <w:bookmarkStart w:id="3" w:name="_Toc280693910"/>
      <w:bookmarkStart w:id="4" w:name="_Toc280706903"/>
      <w:bookmarkStart w:id="5" w:name="_Toc281319035"/>
      <w:r>
        <w:lastRenderedPageBreak/>
        <w:t xml:space="preserve">Cover </w:t>
      </w:r>
      <w:bookmarkEnd w:id="1"/>
      <w:r>
        <w:t>Letter</w:t>
      </w:r>
      <w:bookmarkEnd w:id="2"/>
      <w:bookmarkEnd w:id="3"/>
      <w:bookmarkEnd w:id="4"/>
      <w:bookmarkEnd w:id="5"/>
      <w:r>
        <w:t xml:space="preserve"> - This is a basic outline for a cover letter.</w:t>
      </w:r>
    </w:p>
    <w:p w:rsidR="00BF6A1F" w:rsidRDefault="00BF6A1F" w:rsidP="00BF6A1F">
      <w:pPr>
        <w:pStyle w:val="AvayaCoverPageAddress"/>
      </w:pPr>
      <w:r>
        <w:t>Date</w:t>
      </w:r>
    </w:p>
    <w:p w:rsidR="00BF6A1F" w:rsidRDefault="00BF6A1F" w:rsidP="00BF6A1F">
      <w:pPr>
        <w:pStyle w:val="AvayaSpacer"/>
      </w:pPr>
    </w:p>
    <w:p w:rsidR="00BF6A1F" w:rsidRDefault="00BF6A1F" w:rsidP="00BF6A1F">
      <w:pPr>
        <w:pStyle w:val="AvayaCoverPageAddress"/>
      </w:pPr>
      <w:r>
        <w:t>Customer Contact Name</w:t>
      </w:r>
    </w:p>
    <w:p w:rsidR="00BF6A1F" w:rsidRDefault="00BF6A1F" w:rsidP="00BF6A1F">
      <w:pPr>
        <w:pStyle w:val="AvayaCoverPageAddress"/>
      </w:pPr>
      <w:r>
        <w:t>Customer Contact Title</w:t>
      </w:r>
    </w:p>
    <w:p w:rsidR="00BF6A1F" w:rsidRDefault="00BF6A1F" w:rsidP="00BF6A1F">
      <w:pPr>
        <w:pStyle w:val="AvayaCoverPageAddress"/>
      </w:pPr>
      <w:r>
        <w:t>Customer Name</w:t>
      </w:r>
    </w:p>
    <w:p w:rsidR="00BF6A1F" w:rsidRDefault="00BF6A1F" w:rsidP="00BF6A1F">
      <w:pPr>
        <w:pStyle w:val="AvayaCoverPageAddress"/>
      </w:pPr>
      <w:r>
        <w:t>Address</w:t>
      </w:r>
    </w:p>
    <w:p w:rsidR="00BF6A1F" w:rsidRDefault="00BF6A1F" w:rsidP="00BF6A1F">
      <w:pPr>
        <w:pStyle w:val="AvayaCoverPageAddress"/>
      </w:pPr>
      <w:r>
        <w:t>City, State, Zip</w:t>
      </w:r>
    </w:p>
    <w:p w:rsidR="00BF6A1F" w:rsidRDefault="00BF6A1F" w:rsidP="00BF6A1F">
      <w:pPr>
        <w:pStyle w:val="AvayaNorm"/>
      </w:pPr>
    </w:p>
    <w:p w:rsidR="00BF6A1F" w:rsidRPr="007C194A" w:rsidRDefault="00BF6A1F" w:rsidP="007C194A">
      <w:pPr>
        <w:pStyle w:val="AvayaNorm"/>
      </w:pPr>
      <w:r w:rsidRPr="007C194A">
        <w:t>Dear Contact Name,</w:t>
      </w:r>
    </w:p>
    <w:p w:rsidR="00BF6A1F" w:rsidRDefault="00BF6A1F" w:rsidP="00BF6A1F">
      <w:pPr>
        <w:pStyle w:val="AvayaNorm"/>
      </w:pPr>
      <w:r>
        <w:t>This is an example of information that should be contained in a Cover Letter. Cover Letters should reflect the key themes found on the first page of your executive summary but be far less comprehensive. The focus of the cover letter will depend on the reader. Here are the main themes:</w:t>
      </w:r>
    </w:p>
    <w:p w:rsidR="00BF6A1F" w:rsidRDefault="00BF6A1F" w:rsidP="00BF6A1F">
      <w:pPr>
        <w:pStyle w:val="AvayaNormBold"/>
      </w:pPr>
      <w:r>
        <w:t>1.</w:t>
      </w:r>
      <w:r>
        <w:tab/>
        <w:t xml:space="preserve">Use your cover letter to cite your key discriminator directly tied to a </w:t>
      </w:r>
      <w:r>
        <w:tab/>
        <w:t>key need.</w:t>
      </w:r>
    </w:p>
    <w:p w:rsidR="00BF6A1F" w:rsidRDefault="00BF6A1F" w:rsidP="00BF6A1F">
      <w:pPr>
        <w:pStyle w:val="AvayaNorm"/>
      </w:pPr>
      <w:r>
        <w:t>Open with a client-focused theme statement. Avoid clichés!</w:t>
      </w:r>
    </w:p>
    <w:p w:rsidR="00BF6A1F" w:rsidRDefault="00BF6A1F" w:rsidP="00BF6A1F">
      <w:pPr>
        <w:pStyle w:val="AvayaNormBold"/>
      </w:pPr>
      <w:r>
        <w:t>2.</w:t>
      </w:r>
      <w:r>
        <w:tab/>
        <w:t xml:space="preserve">Cover letter signed by highest ranking person in organization who </w:t>
      </w:r>
      <w:r>
        <w:tab/>
        <w:t>came in contact with customer in the capture planning phase.</w:t>
      </w:r>
    </w:p>
    <w:p w:rsidR="00BF6A1F" w:rsidRDefault="00BF6A1F" w:rsidP="00BF6A1F">
      <w:pPr>
        <w:pStyle w:val="AvayaNorm"/>
      </w:pPr>
      <w:r>
        <w:t>Draft this early so that a meaningful interchange between the signer and a senior person from the customer’s organization can be made. Reference the meeting in the cover letter.</w:t>
      </w:r>
    </w:p>
    <w:p w:rsidR="00BF6A1F" w:rsidRPr="005B2135" w:rsidRDefault="00BF6A1F" w:rsidP="00BF6A1F">
      <w:pPr>
        <w:pStyle w:val="AvayaNormBold"/>
      </w:pPr>
      <w:r w:rsidRPr="005B2135">
        <w:t>3.</w:t>
      </w:r>
      <w:r w:rsidRPr="005B2135">
        <w:tab/>
        <w:t xml:space="preserve">In a single page include two or three powerful reasons to select your </w:t>
      </w:r>
      <w:r>
        <w:tab/>
      </w:r>
      <w:r w:rsidRPr="005B2135">
        <w:t>proposal.</w:t>
      </w:r>
    </w:p>
    <w:p w:rsidR="00BF6A1F" w:rsidRDefault="00BF6A1F" w:rsidP="00BF6A1F">
      <w:pPr>
        <w:pStyle w:val="AvayaNorm"/>
      </w:pPr>
      <w:r>
        <w:t>Cite any value-added aspects of your offer that save time, save money, or reduce risk. Cite any special efforts taken to address customer’s concern. Reinforce any truly unique experience or performance. Avoid an arrogant or patronizing tone.</w:t>
      </w:r>
    </w:p>
    <w:p w:rsidR="00BF6A1F" w:rsidRDefault="00BF6A1F" w:rsidP="00BF6A1F">
      <w:pPr>
        <w:pStyle w:val="AvayaNormBold"/>
      </w:pPr>
      <w:r>
        <w:t>4.</w:t>
      </w:r>
      <w:r>
        <w:tab/>
        <w:t xml:space="preserve">Close with a short paragraph that points the reader to your proposal. </w:t>
      </w:r>
    </w:p>
    <w:p w:rsidR="00BF6A1F" w:rsidRDefault="00BF6A1F" w:rsidP="00BF6A1F">
      <w:pPr>
        <w:pStyle w:val="AvayaNorm"/>
      </w:pPr>
      <w:r>
        <w:t xml:space="preserve">Include project name, RFP number, give a contact person and number. </w:t>
      </w:r>
    </w:p>
    <w:p w:rsidR="00BF6A1F" w:rsidRDefault="00BF6A1F" w:rsidP="00BF6A1F">
      <w:pPr>
        <w:pStyle w:val="AvayaNorm"/>
      </w:pPr>
    </w:p>
    <w:p w:rsidR="00BF6A1F" w:rsidRDefault="00BF6A1F" w:rsidP="00BF6A1F">
      <w:pPr>
        <w:pStyle w:val="AvayaNorm"/>
      </w:pPr>
      <w:r>
        <w:tab/>
        <w:t>Sincerely,</w:t>
      </w:r>
    </w:p>
    <w:p w:rsidR="00BF6A1F" w:rsidRDefault="0070334A" w:rsidP="0070334A">
      <w:pPr>
        <w:pStyle w:val="AvayaNorm"/>
        <w:tabs>
          <w:tab w:val="left" w:pos="6660"/>
        </w:tabs>
      </w:pPr>
      <w:r>
        <w:tab/>
      </w:r>
    </w:p>
    <w:p w:rsidR="00BF6A1F" w:rsidRDefault="00BF6A1F" w:rsidP="00BF6A1F">
      <w:pPr>
        <w:pStyle w:val="AvayaNorm"/>
      </w:pPr>
    </w:p>
    <w:p w:rsidR="00BF6A1F" w:rsidRDefault="00BF6A1F" w:rsidP="00BF6A1F">
      <w:pPr>
        <w:pStyle w:val="AvayaNorm"/>
      </w:pPr>
      <w:r>
        <w:tab/>
        <w:t>Typed Name</w:t>
      </w:r>
    </w:p>
    <w:p w:rsidR="00BF6A1F" w:rsidRDefault="00BF6A1F" w:rsidP="00BF6A1F">
      <w:pPr>
        <w:pStyle w:val="AvayaCoverPageAddress"/>
      </w:pPr>
      <w:r>
        <w:tab/>
        <w:t>Title</w:t>
      </w:r>
    </w:p>
    <w:p w:rsidR="00BF6A1F" w:rsidRDefault="00BF6A1F" w:rsidP="00BF6A1F">
      <w:pPr>
        <w:pStyle w:val="AvayaSpacer"/>
      </w:pPr>
    </w:p>
    <w:p w:rsidR="00BF6A1F" w:rsidRDefault="00BF6A1F" w:rsidP="00BF6A1F">
      <w:pPr>
        <w:pStyle w:val="AvayaSpacer"/>
      </w:pPr>
    </w:p>
    <w:p w:rsidR="00F71C5F" w:rsidRDefault="00F71C5F" w:rsidP="007C2220">
      <w:pPr>
        <w:pStyle w:val="AvayaSpacer"/>
      </w:pPr>
    </w:p>
    <w:p w:rsidR="000A4826" w:rsidRDefault="000A4826" w:rsidP="007C2220">
      <w:pPr>
        <w:pStyle w:val="AvayaSpacer"/>
      </w:pPr>
    </w:p>
    <w:p w:rsidR="00F71C5F" w:rsidRDefault="00F71C5F" w:rsidP="007C2220">
      <w:pPr>
        <w:pStyle w:val="AvayaNorm"/>
        <w:sectPr w:rsidR="00F71C5F" w:rsidSect="00F359CC">
          <w:headerReference w:type="default" r:id="rId10"/>
          <w:footerReference w:type="default" r:id="rId11"/>
          <w:pgSz w:w="12240" w:h="15840"/>
          <w:pgMar w:top="1440" w:right="1440" w:bottom="1440" w:left="1440" w:header="720" w:footer="720" w:gutter="0"/>
          <w:pgNumType w:fmt="lowerRoman" w:start="1"/>
          <w:cols w:space="720"/>
          <w:noEndnote/>
          <w:docGrid w:linePitch="326"/>
        </w:sectPr>
      </w:pPr>
    </w:p>
    <w:p w:rsidR="00F71C5F" w:rsidRDefault="002C2057" w:rsidP="002C2057">
      <w:pPr>
        <w:pStyle w:val="AvayaHeadSpecial"/>
      </w:pPr>
      <w:bookmarkStart w:id="6" w:name="_Toc280277839"/>
      <w:bookmarkStart w:id="7" w:name="_Toc280622406"/>
      <w:bookmarkStart w:id="8" w:name="_Toc280693911"/>
      <w:bookmarkStart w:id="9" w:name="_Toc280706904"/>
      <w:bookmarkStart w:id="10" w:name="_Toc281319036"/>
      <w:r>
        <w:lastRenderedPageBreak/>
        <w:t>Table of Contents</w:t>
      </w:r>
      <w:bookmarkEnd w:id="6"/>
      <w:bookmarkEnd w:id="7"/>
      <w:bookmarkEnd w:id="8"/>
      <w:bookmarkEnd w:id="9"/>
      <w:bookmarkEnd w:id="10"/>
    </w:p>
    <w:p w:rsidR="009311AF" w:rsidRDefault="009311AF" w:rsidP="007C2220">
      <w:pPr>
        <w:pStyle w:val="AvayaSpacer"/>
      </w:pPr>
    </w:p>
    <w:p w:rsidR="002C2057" w:rsidRDefault="002C2057" w:rsidP="00E7241A">
      <w:pPr>
        <w:pStyle w:val="AvayaNorm"/>
      </w:pPr>
    </w:p>
    <w:p w:rsidR="00E7241A" w:rsidRDefault="00E7241A" w:rsidP="002C2057">
      <w:pPr>
        <w:pStyle w:val="AvayaTrademark"/>
      </w:pPr>
    </w:p>
    <w:p w:rsidR="00F24B5E" w:rsidRDefault="00F24B5E" w:rsidP="002C2057">
      <w:pPr>
        <w:pStyle w:val="AvayaTrademark"/>
      </w:pPr>
    </w:p>
    <w:p w:rsidR="002C2057" w:rsidRPr="00CA400F" w:rsidRDefault="002C2057" w:rsidP="002C2057">
      <w:pPr>
        <w:pStyle w:val="AvayaTrademark"/>
      </w:pPr>
      <w:r w:rsidRPr="00CA400F">
        <w:t xml:space="preserve">Avaya and the Avaya Logo are trademarks of Avaya Inc. and may be registered in certain jurisdictions. Trademarks identified by ® and ™ </w:t>
      </w:r>
      <w:r>
        <w:t xml:space="preserve">and </w:t>
      </w:r>
      <w:r w:rsidRPr="00226A6D">
        <w:rPr>
          <w:rStyle w:val="AvayaTrademarkSuperscriptChar"/>
        </w:rPr>
        <w:t>SM</w:t>
      </w:r>
      <w:r>
        <w:t xml:space="preserve"> </w:t>
      </w:r>
      <w:r w:rsidRPr="00CA400F">
        <w:t>are registered trademarks or trademarks</w:t>
      </w:r>
      <w:r>
        <w:t xml:space="preserve"> or service marks</w:t>
      </w:r>
      <w:r w:rsidRPr="00CA400F">
        <w:t>, respectively, of Avaya Inc. unless noted. All other trademarks are the property of their respective owners.</w:t>
      </w:r>
    </w:p>
    <w:p w:rsidR="002C2057" w:rsidRDefault="002C2057" w:rsidP="007C2220">
      <w:pPr>
        <w:pStyle w:val="AvayaNorm"/>
      </w:pPr>
    </w:p>
    <w:p w:rsidR="00F24B5E" w:rsidRDefault="00F24B5E" w:rsidP="007C2220">
      <w:pPr>
        <w:pStyle w:val="AvayaNorm"/>
      </w:pPr>
    </w:p>
    <w:p w:rsidR="00F24B5E" w:rsidRDefault="00F24B5E" w:rsidP="007C2220">
      <w:pPr>
        <w:pStyle w:val="AvayaNorm"/>
        <w:sectPr w:rsidR="00F24B5E" w:rsidSect="0014563C">
          <w:headerReference w:type="default" r:id="rId12"/>
          <w:footerReference w:type="default" r:id="rId13"/>
          <w:pgSz w:w="12240" w:h="15840"/>
          <w:pgMar w:top="1440" w:right="1440" w:bottom="1440" w:left="1440" w:header="720" w:footer="720" w:gutter="0"/>
          <w:pgNumType w:fmt="lowerRoman" w:start="1"/>
          <w:cols w:space="720"/>
          <w:noEndnote/>
          <w:docGrid w:linePitch="326"/>
        </w:sectPr>
      </w:pPr>
    </w:p>
    <w:p w:rsidR="00F24B5E" w:rsidRDefault="00F24B5E" w:rsidP="00F24B5E">
      <w:pPr>
        <w:pStyle w:val="AvayaHeadSpecial"/>
      </w:pPr>
      <w:r>
        <w:lastRenderedPageBreak/>
        <w:t>Compliance Matrix</w:t>
      </w:r>
    </w:p>
    <w:p w:rsidR="00F24B5E" w:rsidRDefault="00F24B5E" w:rsidP="00F24B5E">
      <w:pPr>
        <w:pStyle w:val="AvayaSpacer"/>
      </w:pPr>
    </w:p>
    <w:tbl>
      <w:tblPr>
        <w:tblStyle w:val="TableGrid"/>
        <w:tblW w:w="0" w:type="auto"/>
        <w:tblLayout w:type="fixed"/>
        <w:tblLook w:val="04A0"/>
      </w:tblPr>
      <w:tblGrid>
        <w:gridCol w:w="4518"/>
        <w:gridCol w:w="1440"/>
        <w:gridCol w:w="3618"/>
      </w:tblGrid>
      <w:tr w:rsidR="005551EA" w:rsidRPr="005551EA" w:rsidTr="005551EA">
        <w:trPr>
          <w:cnfStyle w:val="100000000000"/>
        </w:trPr>
        <w:tc>
          <w:tcPr>
            <w:tcW w:w="4518" w:type="dxa"/>
            <w:shd w:val="clear" w:color="auto" w:fill="CC0000"/>
          </w:tcPr>
          <w:p w:rsidR="005551EA" w:rsidRPr="005551EA" w:rsidRDefault="005551EA" w:rsidP="005551EA">
            <w:pPr>
              <w:pStyle w:val="AvayaTableHeadertext"/>
            </w:pPr>
            <w:r w:rsidRPr="005551EA">
              <w:t>Section – Description</w:t>
            </w:r>
          </w:p>
        </w:tc>
        <w:tc>
          <w:tcPr>
            <w:tcW w:w="1440" w:type="dxa"/>
            <w:shd w:val="clear" w:color="auto" w:fill="CC0000"/>
          </w:tcPr>
          <w:p w:rsidR="005551EA" w:rsidRPr="005551EA" w:rsidRDefault="005551EA" w:rsidP="005551EA">
            <w:pPr>
              <w:pStyle w:val="AvayaTableHeadertext"/>
            </w:pPr>
            <w:r w:rsidRPr="005551EA">
              <w:t>Complian</w:t>
            </w:r>
            <w:r>
              <w:t>t</w:t>
            </w:r>
            <w:r>
              <w:br/>
              <w:t>Y/N</w:t>
            </w:r>
          </w:p>
        </w:tc>
        <w:tc>
          <w:tcPr>
            <w:tcW w:w="3618" w:type="dxa"/>
            <w:shd w:val="clear" w:color="auto" w:fill="CC0000"/>
          </w:tcPr>
          <w:p w:rsidR="005551EA" w:rsidRPr="005551EA" w:rsidRDefault="005551EA" w:rsidP="005551EA">
            <w:pPr>
              <w:pStyle w:val="AvayaTableHeadertext"/>
            </w:pPr>
            <w:r w:rsidRPr="005551EA">
              <w:t>Comments</w:t>
            </w:r>
          </w:p>
        </w:tc>
      </w:tr>
      <w:tr w:rsidR="005551EA" w:rsidRPr="005551EA" w:rsidTr="005551EA">
        <w:tc>
          <w:tcPr>
            <w:tcW w:w="4518" w:type="dxa"/>
          </w:tcPr>
          <w:p w:rsidR="005551EA" w:rsidRPr="005551EA" w:rsidRDefault="005551EA" w:rsidP="00DC2CBE">
            <w:pPr>
              <w:pStyle w:val="AvayaTableBodytext"/>
            </w:pPr>
          </w:p>
        </w:tc>
        <w:tc>
          <w:tcPr>
            <w:tcW w:w="1440" w:type="dxa"/>
          </w:tcPr>
          <w:p w:rsidR="005551EA" w:rsidRPr="005551EA" w:rsidRDefault="005551EA" w:rsidP="005551EA">
            <w:pPr>
              <w:pStyle w:val="AvayaTableSubheadertext"/>
            </w:pPr>
          </w:p>
        </w:tc>
        <w:tc>
          <w:tcPr>
            <w:tcW w:w="3618" w:type="dxa"/>
          </w:tcPr>
          <w:p w:rsidR="005551EA" w:rsidRPr="005551EA" w:rsidRDefault="005551EA" w:rsidP="00DC2CBE">
            <w:pPr>
              <w:pStyle w:val="AvayaTableBodytext"/>
            </w:pPr>
          </w:p>
        </w:tc>
      </w:tr>
      <w:tr w:rsidR="005551EA" w:rsidRPr="005551EA" w:rsidTr="005551EA">
        <w:tc>
          <w:tcPr>
            <w:tcW w:w="4518" w:type="dxa"/>
          </w:tcPr>
          <w:p w:rsidR="005551EA" w:rsidRPr="005551EA" w:rsidRDefault="005551EA" w:rsidP="00DC2CBE">
            <w:pPr>
              <w:pStyle w:val="AvayaTableBodytext"/>
            </w:pPr>
          </w:p>
        </w:tc>
        <w:tc>
          <w:tcPr>
            <w:tcW w:w="1440" w:type="dxa"/>
          </w:tcPr>
          <w:p w:rsidR="005551EA" w:rsidRPr="005551EA" w:rsidRDefault="005551EA" w:rsidP="005551EA">
            <w:pPr>
              <w:pStyle w:val="AvayaTableSubheadertext"/>
            </w:pPr>
          </w:p>
        </w:tc>
        <w:tc>
          <w:tcPr>
            <w:tcW w:w="3618" w:type="dxa"/>
          </w:tcPr>
          <w:p w:rsidR="005551EA" w:rsidRPr="005551EA" w:rsidRDefault="005551EA" w:rsidP="00DC2CBE">
            <w:pPr>
              <w:pStyle w:val="AvayaTableBodytext"/>
            </w:pPr>
          </w:p>
        </w:tc>
      </w:tr>
      <w:tr w:rsidR="005551EA" w:rsidRPr="005551EA" w:rsidTr="005551EA">
        <w:tc>
          <w:tcPr>
            <w:tcW w:w="4518" w:type="dxa"/>
          </w:tcPr>
          <w:p w:rsidR="005551EA" w:rsidRPr="005551EA" w:rsidRDefault="005551EA" w:rsidP="00DC2CBE">
            <w:pPr>
              <w:pStyle w:val="AvayaTableBodytext"/>
            </w:pPr>
          </w:p>
        </w:tc>
        <w:tc>
          <w:tcPr>
            <w:tcW w:w="1440" w:type="dxa"/>
          </w:tcPr>
          <w:p w:rsidR="005551EA" w:rsidRPr="005551EA" w:rsidRDefault="005551EA" w:rsidP="005551EA">
            <w:pPr>
              <w:pStyle w:val="AvayaTableSubheadertext"/>
            </w:pPr>
          </w:p>
        </w:tc>
        <w:tc>
          <w:tcPr>
            <w:tcW w:w="3618" w:type="dxa"/>
          </w:tcPr>
          <w:p w:rsidR="005551EA" w:rsidRPr="005551EA" w:rsidRDefault="005551EA" w:rsidP="00DC2CBE">
            <w:pPr>
              <w:pStyle w:val="AvayaTableBodytext"/>
            </w:pPr>
          </w:p>
        </w:tc>
      </w:tr>
    </w:tbl>
    <w:p w:rsidR="00F24B5E" w:rsidRDefault="00F24B5E" w:rsidP="007C2220">
      <w:pPr>
        <w:pStyle w:val="AvayaNorm"/>
      </w:pPr>
    </w:p>
    <w:p w:rsidR="00F24B5E" w:rsidRDefault="00F24B5E" w:rsidP="007C2220">
      <w:pPr>
        <w:pStyle w:val="AvayaNorm"/>
      </w:pPr>
    </w:p>
    <w:p w:rsidR="002C2057" w:rsidRDefault="002C2057" w:rsidP="007C2220">
      <w:pPr>
        <w:pStyle w:val="AvayaNorm"/>
      </w:pPr>
    </w:p>
    <w:p w:rsidR="002C2057" w:rsidRDefault="002C2057" w:rsidP="007C194A">
      <w:pPr>
        <w:pStyle w:val="AvayaNorm"/>
        <w:sectPr w:rsidR="002C2057" w:rsidSect="0014563C">
          <w:headerReference w:type="default" r:id="rId14"/>
          <w:pgSz w:w="12240" w:h="15840"/>
          <w:pgMar w:top="1440" w:right="1440" w:bottom="1440" w:left="1440" w:header="720" w:footer="720" w:gutter="0"/>
          <w:pgNumType w:fmt="lowerRoman" w:start="1"/>
          <w:cols w:space="720"/>
          <w:noEndnote/>
          <w:docGrid w:linePitch="326"/>
        </w:sectPr>
      </w:pPr>
    </w:p>
    <w:p w:rsidR="002C2057" w:rsidRDefault="0081661F" w:rsidP="0081661F">
      <w:pPr>
        <w:pStyle w:val="AvayaComment"/>
      </w:pPr>
      <w:r>
        <w:lastRenderedPageBreak/>
        <w:t xml:space="preserve">Executive Summary - </w:t>
      </w:r>
      <w:r w:rsidR="00ED7C4A">
        <w:t>This is an example of information that should be contained in an Executive Summary.</w:t>
      </w:r>
    </w:p>
    <w:p w:rsidR="005C663C" w:rsidRDefault="005C663C" w:rsidP="005C663C">
      <w:pPr>
        <w:pStyle w:val="AvayaSpacer"/>
      </w:pPr>
      <w:bookmarkStart w:id="11" w:name="_Toc280622408"/>
      <w:bookmarkStart w:id="12" w:name="_Toc280693913"/>
      <w:bookmarkStart w:id="13" w:name="_Toc280706906"/>
      <w:bookmarkStart w:id="14" w:name="_Toc281319038"/>
    </w:p>
    <w:p w:rsidR="005C663C" w:rsidRDefault="005C663C" w:rsidP="005C663C">
      <w:pPr>
        <w:pStyle w:val="AvayaIndentItalic"/>
      </w:pPr>
      <w:r>
        <w:tab/>
        <w:t>Always include an Executive Summary</w:t>
      </w:r>
      <w:bookmarkEnd w:id="11"/>
      <w:bookmarkEnd w:id="12"/>
      <w:bookmarkEnd w:id="13"/>
      <w:bookmarkEnd w:id="14"/>
      <w:r>
        <w:t xml:space="preserve"> even if the customer doesn’t ask for one. An Executive Summary is the most important part of your proposal. It is the customer’s first encounter with the substantive content of your proposal and sometimes the only section that is read by the decision makers.</w:t>
      </w:r>
    </w:p>
    <w:p w:rsidR="005C663C" w:rsidRDefault="005C663C" w:rsidP="005C663C">
      <w:pPr>
        <w:pStyle w:val="AvayaNorm"/>
      </w:pPr>
    </w:p>
    <w:p w:rsidR="005C663C" w:rsidRDefault="005C663C" w:rsidP="005C663C">
      <w:pPr>
        <w:pStyle w:val="AvayaNorm"/>
      </w:pPr>
      <w:bookmarkStart w:id="15" w:name="_Toc280622410"/>
      <w:bookmarkStart w:id="16" w:name="_Toc280693915"/>
      <w:bookmarkStart w:id="17" w:name="_Toc280706908"/>
      <w:bookmarkStart w:id="18" w:name="_Toc281319040"/>
      <w:bookmarkStart w:id="19" w:name="_Toc280622409"/>
      <w:bookmarkStart w:id="20" w:name="_Toc280693914"/>
      <w:bookmarkStart w:id="21" w:name="_Toc280706907"/>
      <w:bookmarkStart w:id="22" w:name="_Toc281319039"/>
      <w:r w:rsidRPr="00453E9F">
        <w:rPr>
          <w:rStyle w:val="AvayaHead2Char"/>
        </w:rPr>
        <w:t>Typical Executive Summary sections include those below.</w:t>
      </w:r>
    </w:p>
    <w:p w:rsidR="005C663C" w:rsidRDefault="005C663C" w:rsidP="005C663C">
      <w:pPr>
        <w:pStyle w:val="AvayaNorm"/>
      </w:pPr>
      <w:r>
        <w:t>Add other sections as needed or dictated by the customer’s instructions.</w:t>
      </w:r>
    </w:p>
    <w:p w:rsidR="005C663C" w:rsidRDefault="005C663C" w:rsidP="005C663C">
      <w:pPr>
        <w:pStyle w:val="AvayaHead4"/>
      </w:pPr>
      <w:r>
        <w:t>Introduction</w:t>
      </w:r>
    </w:p>
    <w:p w:rsidR="005C663C" w:rsidRDefault="005C663C" w:rsidP="005C663C">
      <w:pPr>
        <w:pStyle w:val="AvayaIndent"/>
      </w:pPr>
      <w:r>
        <w:t>Include any background information relevant to the opportunity.</w:t>
      </w:r>
    </w:p>
    <w:p w:rsidR="005C663C" w:rsidRDefault="005C663C" w:rsidP="005C663C">
      <w:pPr>
        <w:pStyle w:val="AvayaHead4"/>
      </w:pPr>
      <w:r>
        <w:t>Understanding your customer’s goals</w:t>
      </w:r>
    </w:p>
    <w:p w:rsidR="005C663C" w:rsidRDefault="005C663C" w:rsidP="005C663C">
      <w:pPr>
        <w:pStyle w:val="AvayaNorm"/>
      </w:pPr>
      <w:r>
        <w:t xml:space="preserve">Summarize your understanding of the customer’s pain or compelling event, note three or four of the customer’s “hot buttons”, and preview your solution. </w:t>
      </w:r>
    </w:p>
    <w:p w:rsidR="005C663C" w:rsidRDefault="005C663C" w:rsidP="005C663C">
      <w:pPr>
        <w:pStyle w:val="AvayaHead4"/>
      </w:pPr>
      <w:r>
        <w:t>Solution</w:t>
      </w:r>
    </w:p>
    <w:p w:rsidR="005C663C" w:rsidRDefault="005C663C" w:rsidP="005C663C">
      <w:pPr>
        <w:pStyle w:val="AvayaNorm"/>
      </w:pPr>
      <w:r>
        <w:t xml:space="preserve">Present a solution designed to address each of the customer issues mentioned in the previous section. Present the business advantages of your solution. Without mentioning other companies by name, highlight any advantages of the Avaya solution over the competition. Don’t forget to mention services or project management if this is a key component of your solution. </w:t>
      </w:r>
    </w:p>
    <w:p w:rsidR="005C663C" w:rsidRDefault="005C663C" w:rsidP="005C663C">
      <w:pPr>
        <w:pStyle w:val="AvayaHead4"/>
      </w:pPr>
      <w:r>
        <w:t>Why Avaya?</w:t>
      </w:r>
    </w:p>
    <w:p w:rsidR="005C663C" w:rsidRDefault="005C663C" w:rsidP="005C663C">
      <w:pPr>
        <w:pStyle w:val="AvayaNorm"/>
      </w:pPr>
      <w:r>
        <w:t>Highlight information that is important to your customer such as Avaya expertise in the market segment, resources, industry awards, and commitment to green initiatives. Include proof points such as specific customer examples, customer references, case studies, and independent industry analysis. Keep this section brief.</w:t>
      </w:r>
    </w:p>
    <w:p w:rsidR="005C663C" w:rsidRDefault="005C663C" w:rsidP="005C663C">
      <w:pPr>
        <w:pStyle w:val="AvayaHead4"/>
      </w:pPr>
      <w:r>
        <w:t>Summary</w:t>
      </w:r>
    </w:p>
    <w:p w:rsidR="005C663C" w:rsidRDefault="005C663C" w:rsidP="005C663C">
      <w:pPr>
        <w:pStyle w:val="AvayaIndent"/>
      </w:pPr>
      <w:r>
        <w:t>Summarize your key points and state the next steps.</w:t>
      </w:r>
    </w:p>
    <w:p w:rsidR="005C663C" w:rsidRDefault="005C663C" w:rsidP="005C663C">
      <w:pPr>
        <w:pStyle w:val="AvayaIndent"/>
      </w:pPr>
    </w:p>
    <w:p w:rsidR="005C663C" w:rsidRPr="006A33DB" w:rsidRDefault="005C663C" w:rsidP="005C663C">
      <w:pPr>
        <w:pStyle w:val="AvayaHead2"/>
      </w:pPr>
      <w:r w:rsidRPr="006A33DB">
        <w:t>How do you get started?</w:t>
      </w:r>
    </w:p>
    <w:p w:rsidR="005C663C" w:rsidRDefault="005C663C" w:rsidP="005C663C">
      <w:pPr>
        <w:pStyle w:val="AvayaHead4"/>
      </w:pPr>
      <w:r>
        <w:t>Build on your existing sales strategy</w:t>
      </w:r>
      <w:bookmarkEnd w:id="15"/>
      <w:bookmarkEnd w:id="16"/>
      <w:bookmarkEnd w:id="17"/>
      <w:bookmarkEnd w:id="18"/>
    </w:p>
    <w:p w:rsidR="005C663C" w:rsidRPr="00FF7602" w:rsidRDefault="005C663C" w:rsidP="005C663C">
      <w:pPr>
        <w:pStyle w:val="AvayaNorm"/>
      </w:pPr>
      <w:r>
        <w:t xml:space="preserve">Document your existing strategy mirrored against the customer’s goals. Share this strategy with your proposal team for consistent messaging throughout your proposal. Make sure your proposal team understands what is most important to </w:t>
      </w:r>
      <w:r w:rsidRPr="0080732C">
        <w:rPr>
          <w:rStyle w:val="AvayaItalicChar"/>
        </w:rPr>
        <w:t>this</w:t>
      </w:r>
      <w:r>
        <w:t xml:space="preserve"> </w:t>
      </w:r>
      <w:r>
        <w:lastRenderedPageBreak/>
        <w:t xml:space="preserve">customer on </w:t>
      </w:r>
      <w:r w:rsidRPr="0080732C">
        <w:rPr>
          <w:rStyle w:val="AvayaItalicChar"/>
        </w:rPr>
        <w:t xml:space="preserve">this </w:t>
      </w:r>
      <w:r>
        <w:t>opportunity. Get started by answering the questions. Your answers will form the basis of your draft document.</w:t>
      </w:r>
    </w:p>
    <w:p w:rsidR="005C663C" w:rsidRDefault="005C663C" w:rsidP="005C663C">
      <w:pPr>
        <w:pStyle w:val="AvayaNorm"/>
      </w:pPr>
      <w:r>
        <w:t>Do not create an Executive Summary from archives or by simply pulling the last one created and performing a “search and replace” on a company name. Your customer will be able to tell the difference in an Executive Summary written specifically for this opportunity and one that is “boilerplate”.</w:t>
      </w:r>
    </w:p>
    <w:p w:rsidR="005C663C" w:rsidRDefault="005C663C" w:rsidP="005C663C">
      <w:pPr>
        <w:pStyle w:val="AvayaNorm"/>
      </w:pPr>
      <w:r>
        <w:t>Writing answers to the questions below will help organize your thoughts in preparation to write your Executive Summary.</w:t>
      </w:r>
    </w:p>
    <w:p w:rsidR="005C663C" w:rsidRPr="00F73719" w:rsidRDefault="005C663C" w:rsidP="005C663C">
      <w:pPr>
        <w:pStyle w:val="AvayaHead4"/>
      </w:pPr>
      <w:r w:rsidRPr="00F73719">
        <w:t>Strategy for this opportunity:</w:t>
      </w:r>
    </w:p>
    <w:p w:rsidR="005C663C" w:rsidRDefault="005C663C" w:rsidP="005C663C">
      <w:pPr>
        <w:pStyle w:val="AvayaNorm"/>
      </w:pPr>
      <w:r>
        <w:t>1.</w:t>
      </w:r>
      <w:r>
        <w:tab/>
        <w:t xml:space="preserve">What is the customer’s pain or compelling event? </w:t>
      </w:r>
    </w:p>
    <w:p w:rsidR="005C663C" w:rsidRDefault="005C663C" w:rsidP="005C663C">
      <w:pPr>
        <w:pStyle w:val="AvayaNorm"/>
      </w:pPr>
      <w:r>
        <w:t>2.</w:t>
      </w:r>
      <w:r>
        <w:tab/>
        <w:t>What are the customer’s goals?</w:t>
      </w:r>
    </w:p>
    <w:p w:rsidR="005C663C" w:rsidRDefault="005C663C" w:rsidP="005C663C">
      <w:pPr>
        <w:pStyle w:val="AvayaNorm"/>
      </w:pPr>
      <w:r>
        <w:t>3.</w:t>
      </w:r>
      <w:r>
        <w:tab/>
        <w:t>What are their “hot buttons”? Try to identify three or four key issues.</w:t>
      </w:r>
    </w:p>
    <w:p w:rsidR="005C663C" w:rsidRDefault="005C663C" w:rsidP="005C663C">
      <w:pPr>
        <w:pStyle w:val="AvayaNorm"/>
      </w:pPr>
      <w:r>
        <w:t>4.</w:t>
      </w:r>
      <w:r>
        <w:tab/>
        <w:t>How does your solution meet the customer’s needs?</w:t>
      </w:r>
    </w:p>
    <w:p w:rsidR="005C663C" w:rsidRDefault="005C663C" w:rsidP="005C663C">
      <w:pPr>
        <w:pStyle w:val="AvayaNorm"/>
      </w:pPr>
      <w:r>
        <w:t>5.</w:t>
      </w:r>
      <w:r>
        <w:tab/>
        <w:t>What advantages do you offer over the competition?</w:t>
      </w:r>
    </w:p>
    <w:p w:rsidR="005C663C" w:rsidRDefault="005C663C" w:rsidP="005C663C">
      <w:pPr>
        <w:pStyle w:val="AvayaSpacer"/>
      </w:pPr>
    </w:p>
    <w:p w:rsidR="005C663C" w:rsidRDefault="005C663C" w:rsidP="005C663C">
      <w:pPr>
        <w:pStyle w:val="AvayaHead4"/>
      </w:pPr>
      <w:bookmarkStart w:id="23" w:name="_Toc280622413"/>
      <w:bookmarkStart w:id="24" w:name="_Toc280693918"/>
      <w:bookmarkStart w:id="25" w:name="_Toc280706911"/>
      <w:bookmarkStart w:id="26" w:name="_Toc281319043"/>
      <w:bookmarkEnd w:id="19"/>
      <w:bookmarkEnd w:id="20"/>
      <w:bookmarkEnd w:id="21"/>
      <w:bookmarkEnd w:id="22"/>
      <w:r>
        <w:t>Use best practices</w:t>
      </w:r>
      <w:bookmarkEnd w:id="23"/>
      <w:bookmarkEnd w:id="24"/>
      <w:bookmarkEnd w:id="25"/>
      <w:bookmarkEnd w:id="26"/>
    </w:p>
    <w:p w:rsidR="005C663C" w:rsidRDefault="005C663C" w:rsidP="005C663C">
      <w:pPr>
        <w:pStyle w:val="AvayaBullet1"/>
        <w:numPr>
          <w:ilvl w:val="0"/>
          <w:numId w:val="7"/>
        </w:numPr>
      </w:pPr>
      <w:r>
        <w:t>B</w:t>
      </w:r>
      <w:r w:rsidRPr="00E94DA1">
        <w:t xml:space="preserve">egin </w:t>
      </w:r>
      <w:r>
        <w:t xml:space="preserve">the Executive Summary </w:t>
      </w:r>
      <w:r w:rsidRPr="00E94DA1">
        <w:t>early in the process and set aside enough time for multiple drafts</w:t>
      </w:r>
    </w:p>
    <w:p w:rsidR="005C663C" w:rsidRDefault="005C663C" w:rsidP="005C663C">
      <w:pPr>
        <w:pStyle w:val="AvayaBullet1"/>
        <w:numPr>
          <w:ilvl w:val="0"/>
          <w:numId w:val="7"/>
        </w:numPr>
      </w:pPr>
      <w:r>
        <w:t>Make your executive summary brief but comprehensive and written for upper-level, non-technical decision makers</w:t>
      </w:r>
    </w:p>
    <w:p w:rsidR="005C663C" w:rsidRDefault="005C663C" w:rsidP="005C663C">
      <w:pPr>
        <w:pStyle w:val="AvayaBullet1"/>
        <w:numPr>
          <w:ilvl w:val="0"/>
          <w:numId w:val="7"/>
        </w:numPr>
      </w:pPr>
      <w:r>
        <w:t>Maintain a customer focus from start to finish</w:t>
      </w:r>
    </w:p>
    <w:p w:rsidR="005C663C" w:rsidRDefault="005C663C" w:rsidP="005C663C">
      <w:pPr>
        <w:pStyle w:val="AvayaBullet1"/>
        <w:numPr>
          <w:ilvl w:val="0"/>
          <w:numId w:val="7"/>
        </w:numPr>
      </w:pPr>
      <w:r>
        <w:t>Write the Executive Summary as a stand-alone document and do not assume readers have been privy to information on earlier sales calls</w:t>
      </w:r>
    </w:p>
    <w:p w:rsidR="005C663C" w:rsidRDefault="005C663C" w:rsidP="005C663C">
      <w:pPr>
        <w:pStyle w:val="AvayaBullet1"/>
        <w:numPr>
          <w:ilvl w:val="0"/>
          <w:numId w:val="7"/>
        </w:numPr>
      </w:pPr>
      <w:r>
        <w:t>Clearly state what you are offering, with clear proof of claims and tie major discriminators specifically to customer issues</w:t>
      </w:r>
    </w:p>
    <w:p w:rsidR="005C663C" w:rsidRDefault="005C663C" w:rsidP="005C663C">
      <w:pPr>
        <w:pStyle w:val="AvayaBullet1"/>
        <w:numPr>
          <w:ilvl w:val="0"/>
          <w:numId w:val="7"/>
        </w:numPr>
      </w:pPr>
      <w:r>
        <w:t>Use visuals such as graphics and tables to emphasize key points</w:t>
      </w:r>
    </w:p>
    <w:p w:rsidR="005C663C" w:rsidRDefault="005C663C" w:rsidP="005C663C">
      <w:pPr>
        <w:pStyle w:val="AvayaBullet1"/>
        <w:numPr>
          <w:ilvl w:val="0"/>
          <w:numId w:val="7"/>
        </w:numPr>
      </w:pPr>
      <w:r>
        <w:t>Follow sound writing guidelines such as using active voice and 1</w:t>
      </w:r>
      <w:r w:rsidRPr="00E94DA1">
        <w:rPr>
          <w:vertAlign w:val="superscript"/>
        </w:rPr>
        <w:t>st</w:t>
      </w:r>
      <w:r>
        <w:t xml:space="preserve"> person</w:t>
      </w:r>
    </w:p>
    <w:p w:rsidR="005C663C" w:rsidRDefault="005C663C" w:rsidP="005C663C">
      <w:pPr>
        <w:pStyle w:val="AvayaBullet1"/>
        <w:numPr>
          <w:ilvl w:val="0"/>
          <w:numId w:val="7"/>
        </w:numPr>
      </w:pPr>
      <w:r>
        <w:t>Make sure your document is visually appealing and easy to read</w:t>
      </w:r>
    </w:p>
    <w:p w:rsidR="005C663C" w:rsidRDefault="005C663C" w:rsidP="005C663C">
      <w:pPr>
        <w:pStyle w:val="AvayaBullet1"/>
        <w:numPr>
          <w:ilvl w:val="0"/>
          <w:numId w:val="7"/>
        </w:numPr>
      </w:pPr>
      <w:r>
        <w:t>Have other proposal team members review your document</w:t>
      </w:r>
    </w:p>
    <w:p w:rsidR="00D60589" w:rsidRDefault="00D60589" w:rsidP="007C2220">
      <w:pPr>
        <w:pStyle w:val="AvayaNorm"/>
      </w:pPr>
    </w:p>
    <w:p w:rsidR="000A4826" w:rsidRDefault="000A4826" w:rsidP="007C2220">
      <w:pPr>
        <w:pStyle w:val="AvayaNorm"/>
      </w:pPr>
    </w:p>
    <w:p w:rsidR="000A4826" w:rsidRDefault="000A4826" w:rsidP="007C2220">
      <w:pPr>
        <w:pStyle w:val="AvayaNorm"/>
        <w:sectPr w:rsidR="000A4826" w:rsidSect="00F71C5F">
          <w:headerReference w:type="default" r:id="rId15"/>
          <w:pgSz w:w="12240" w:h="15840"/>
          <w:pgMar w:top="1440" w:right="1440" w:bottom="1440" w:left="1440" w:header="720" w:footer="720" w:gutter="0"/>
          <w:pgNumType w:fmt="lowerRoman"/>
          <w:cols w:space="720"/>
          <w:noEndnote/>
          <w:docGrid w:linePitch="326"/>
        </w:sectPr>
      </w:pPr>
    </w:p>
    <w:p w:rsidR="0081661F" w:rsidRDefault="0081661F" w:rsidP="0081661F">
      <w:pPr>
        <w:pStyle w:val="CustomerNorm"/>
      </w:pPr>
      <w:bookmarkStart w:id="27" w:name="_Toc280622419"/>
      <w:bookmarkStart w:id="28" w:name="_Toc280693924"/>
      <w:bookmarkStart w:id="29" w:name="_Toc280706918"/>
      <w:bookmarkStart w:id="30" w:name="_Toc281319050"/>
    </w:p>
    <w:p w:rsidR="00DE4003" w:rsidRDefault="00DE4003" w:rsidP="0081661F">
      <w:pPr>
        <w:pStyle w:val="CustomerNorm"/>
      </w:pPr>
    </w:p>
    <w:bookmarkEnd w:id="27"/>
    <w:bookmarkEnd w:id="28"/>
    <w:bookmarkEnd w:id="29"/>
    <w:bookmarkEnd w:id="30"/>
    <w:p w:rsidR="001A0E8C" w:rsidRDefault="001A0E8C" w:rsidP="001A0E8C">
      <w:pPr>
        <w:pStyle w:val="AvayaResponse"/>
      </w:pPr>
      <w:r>
        <w:t>Avaya Response:</w:t>
      </w:r>
    </w:p>
    <w:p w:rsidR="001A0E8C" w:rsidRDefault="0081661F" w:rsidP="001A0E8C">
      <w:pPr>
        <w:pStyle w:val="AvayaNorm"/>
      </w:pPr>
      <w:r>
        <w:t>Avaya Response</w:t>
      </w:r>
      <w:r w:rsidRPr="00CA400F">
        <w:t xml:space="preserve"> text</w:t>
      </w:r>
      <w:r>
        <w:t>/style</w:t>
      </w:r>
      <w:r w:rsidRPr="00CA400F">
        <w:t xml:space="preserve"> is Verdana 11 pt. Bold, Italic, Avaya Red </w:t>
      </w:r>
      <w:r>
        <w:t>(</w:t>
      </w:r>
      <w:r w:rsidRPr="00CA400F">
        <w:t>RGB 204, 0, 0)</w:t>
      </w:r>
      <w:r>
        <w:t>,</w:t>
      </w:r>
      <w:r w:rsidRPr="00CA400F">
        <w:t xml:space="preserve"> Left aligned, with a 6 pt space before, and paragraph keep with next activated.</w:t>
      </w:r>
      <w:r>
        <w:t xml:space="preserve"> It is used after each customer question and before the Avaya response. </w:t>
      </w:r>
      <w:r w:rsidRPr="00CA400F">
        <w:t xml:space="preserve">This is sample Avaya Norm text, the </w:t>
      </w:r>
      <w:r>
        <w:t xml:space="preserve">style </w:t>
      </w:r>
      <w:r w:rsidRPr="00CA400F">
        <w:t xml:space="preserve">is </w:t>
      </w:r>
      <w:r w:rsidRPr="000D5FDA">
        <w:t>11</w:t>
      </w:r>
      <w:r w:rsidRPr="00CA400F">
        <w:t xml:space="preserve"> pt Verdana</w:t>
      </w:r>
      <w:r>
        <w:t xml:space="preserve"> font,</w:t>
      </w:r>
      <w:r w:rsidRPr="00CA400F">
        <w:t xml:space="preserve"> Dark Blue. Text is left aligned, with a 6 pt space before each paragraph.</w:t>
      </w:r>
      <w:r>
        <w:t xml:space="preserve"> Please include a return after each answer in the proposal to ensure proper spacing.</w:t>
      </w:r>
    </w:p>
    <w:p w:rsidR="001A0E8C" w:rsidRDefault="001A0E8C" w:rsidP="001A0E8C">
      <w:pPr>
        <w:pStyle w:val="AvayaNorm"/>
      </w:pPr>
    </w:p>
    <w:p w:rsidR="0034506A" w:rsidRDefault="0034506A" w:rsidP="007C2220">
      <w:pPr>
        <w:pStyle w:val="AvayaNorm"/>
      </w:pPr>
    </w:p>
    <w:p w:rsidR="0034506A" w:rsidRDefault="0034506A" w:rsidP="00097F79">
      <w:pPr>
        <w:pStyle w:val="AvayaHead1"/>
        <w:sectPr w:rsidR="0034506A" w:rsidSect="006F3400">
          <w:headerReference w:type="default" r:id="rId16"/>
          <w:footerReference w:type="default" r:id="rId17"/>
          <w:pgSz w:w="12240" w:h="15840"/>
          <w:pgMar w:top="1440" w:right="1440" w:bottom="1440" w:left="1440" w:header="720" w:footer="720" w:gutter="0"/>
          <w:pgNumType w:start="1"/>
          <w:cols w:space="720"/>
          <w:noEndnote/>
          <w:docGrid w:linePitch="326"/>
        </w:sectPr>
      </w:pPr>
      <w:bookmarkStart w:id="31" w:name="_Toc280693932"/>
    </w:p>
    <w:p w:rsidR="007C194A" w:rsidRPr="00AC7AB8" w:rsidRDefault="007C194A" w:rsidP="00AC7AB8">
      <w:pPr>
        <w:pStyle w:val="CustomerNorm"/>
      </w:pPr>
      <w:bookmarkStart w:id="32" w:name="_Toc280706926"/>
      <w:bookmarkStart w:id="33" w:name="_Toc281319060"/>
    </w:p>
    <w:p w:rsidR="000C5490" w:rsidRDefault="000C5490" w:rsidP="003F7E99">
      <w:pPr>
        <w:pStyle w:val="CustomerNorm"/>
      </w:pPr>
    </w:p>
    <w:p w:rsidR="0081661F" w:rsidRDefault="0081661F" w:rsidP="0081661F">
      <w:pPr>
        <w:pStyle w:val="AvayaResponse"/>
      </w:pPr>
      <w:r>
        <w:t>Avaya Response:</w:t>
      </w:r>
    </w:p>
    <w:p w:rsidR="0081661F" w:rsidRDefault="0081661F" w:rsidP="0081661F">
      <w:pPr>
        <w:pStyle w:val="AvayaNorm"/>
      </w:pPr>
    </w:p>
    <w:bookmarkEnd w:id="31"/>
    <w:bookmarkEnd w:id="32"/>
    <w:bookmarkEnd w:id="33"/>
    <w:p w:rsidR="0081661F" w:rsidRDefault="0081661F" w:rsidP="0081661F">
      <w:pPr>
        <w:pStyle w:val="AvayaNorm"/>
      </w:pPr>
    </w:p>
    <w:sectPr w:rsidR="0081661F" w:rsidSect="00097F79">
      <w:headerReference w:type="even" r:id="rId18"/>
      <w:headerReference w:type="default" r:id="rId19"/>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0DE" w:rsidRDefault="004240DE">
      <w:r>
        <w:separator/>
      </w:r>
    </w:p>
    <w:p w:rsidR="004240DE" w:rsidRDefault="004240DE"/>
  </w:endnote>
  <w:endnote w:type="continuationSeparator" w:id="0">
    <w:p w:rsidR="004240DE" w:rsidRDefault="004240DE">
      <w:r>
        <w:continuationSeparator/>
      </w:r>
    </w:p>
    <w:p w:rsidR="004240DE" w:rsidRDefault="004240D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Medium">
    <w:altName w:val="Gabriola"/>
    <w:charset w:val="00"/>
    <w:family w:val="auto"/>
    <w:pitch w:val="variable"/>
    <w:sig w:usb0="8000002F" w:usb1="00000048"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1F" w:rsidRPr="0014563C" w:rsidRDefault="0081661F" w:rsidP="005551EA">
    <w:pPr>
      <w:pStyle w:val="AvayaFooterBody"/>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9D" w:rsidRPr="00F24B5E" w:rsidRDefault="00644D9D" w:rsidP="005551EA">
    <w:pPr>
      <w:pStyle w:val="AvayaFooterBody"/>
      <w:rPr>
        <w:rStyle w:val="AvayaFooterBodyChar"/>
      </w:rPr>
    </w:pPr>
  </w:p>
  <w:p w:rsidR="0081661F" w:rsidRPr="00A13D5E" w:rsidRDefault="00644D9D" w:rsidP="005551EA">
    <w:pPr>
      <w:pStyle w:val="AvayaFooterText"/>
    </w:pPr>
    <w:r>
      <w:tab/>
    </w:r>
    <w:r w:rsidR="00D64FB8">
      <w:t>Avaya Proprietary and Confidential Information</w:t>
    </w:r>
    <w:r>
      <w:tab/>
    </w:r>
    <w:r w:rsidR="00DA1EAD" w:rsidRPr="00A13D5E">
      <w:rPr>
        <w:rFonts w:eastAsia="MS Mincho"/>
      </w:rPr>
      <w:fldChar w:fldCharType="begin"/>
    </w:r>
    <w:r w:rsidR="0081661F" w:rsidRPr="00A13D5E">
      <w:rPr>
        <w:rFonts w:eastAsia="MS Mincho"/>
      </w:rPr>
      <w:instrText xml:space="preserve"> PAGE </w:instrText>
    </w:r>
    <w:r w:rsidR="00DA1EAD" w:rsidRPr="00A13D5E">
      <w:rPr>
        <w:rFonts w:eastAsia="MS Mincho"/>
      </w:rPr>
      <w:fldChar w:fldCharType="separate"/>
    </w:r>
    <w:r w:rsidR="001372D0">
      <w:rPr>
        <w:rFonts w:eastAsia="MS Mincho"/>
      </w:rPr>
      <w:t>i</w:t>
    </w:r>
    <w:r w:rsidR="00DA1EAD" w:rsidRPr="00A13D5E">
      <w:rPr>
        <w:rFonts w:eastAsia="MS Mincho"/>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9D" w:rsidRPr="005551EA" w:rsidRDefault="00644D9D" w:rsidP="005551EA">
    <w:pPr>
      <w:pStyle w:val="AvayaFooterBody"/>
    </w:pPr>
  </w:p>
  <w:p w:rsidR="009805EC" w:rsidRPr="006B50D4" w:rsidRDefault="0070334A" w:rsidP="005551EA">
    <w:pPr>
      <w:pStyle w:val="AvayaFooterText"/>
    </w:pPr>
    <w:r>
      <w:t>DUE DATE</w:t>
    </w:r>
    <w:r w:rsidR="0017720B">
      <w:t>, 20</w:t>
    </w:r>
    <w:r>
      <w:t>13</w:t>
    </w:r>
    <w:r w:rsidR="009805EC" w:rsidRPr="006B50D4">
      <w:tab/>
      <w:t>©</w:t>
    </w:r>
    <w:r w:rsidR="009805EC" w:rsidRPr="00A13D5E">
      <w:t>201</w:t>
    </w:r>
    <w:r>
      <w:t>3</w:t>
    </w:r>
    <w:r w:rsidR="009805EC" w:rsidRPr="00A13D5E">
      <w:t xml:space="preserve"> Avaya Inc.</w:t>
    </w:r>
    <w:r w:rsidR="009805EC" w:rsidRPr="006B50D4">
      <w:tab/>
      <w:t xml:space="preserve">Page </w:t>
    </w:r>
    <w:fldSimple w:instr=" PAGE ">
      <w:r w:rsidR="001372D0">
        <w:t>1</w:t>
      </w:r>
    </w:fldSimple>
    <w:r w:rsidR="009805EC">
      <w:br/>
    </w:r>
    <w:r w:rsidR="009805EC">
      <w:tab/>
      <w:t>- Avaya Proprietary and Confidential Information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0DE" w:rsidRDefault="004240DE">
      <w:r>
        <w:separator/>
      </w:r>
    </w:p>
    <w:p w:rsidR="004240DE" w:rsidRDefault="004240DE"/>
  </w:footnote>
  <w:footnote w:type="continuationSeparator" w:id="0">
    <w:p w:rsidR="004240DE" w:rsidRDefault="004240DE">
      <w:r>
        <w:continuationSeparator/>
      </w:r>
    </w:p>
    <w:p w:rsidR="004240DE" w:rsidRDefault="004240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1F" w:rsidRDefault="00BF6A1F" w:rsidP="009430FC">
    <w:pPr>
      <w:pStyle w:val="AvayaHeaderCustomerName"/>
    </w:pPr>
  </w:p>
  <w:p w:rsidR="00BF6A1F" w:rsidRDefault="00BF6A1F" w:rsidP="009430FC">
    <w:pPr>
      <w:pStyle w:val="AvayaHeader"/>
    </w:pPr>
  </w:p>
  <w:p w:rsidR="00BF6A1F" w:rsidRDefault="00BF6A1F" w:rsidP="009430FC">
    <w:pPr>
      <w:pStyle w:val="AvayaHeader"/>
    </w:pPr>
  </w:p>
  <w:p w:rsidR="00BF6A1F" w:rsidRDefault="00BF6A1F" w:rsidP="009430FC">
    <w:pPr>
      <w:pStyle w:val="Avaya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88"/>
      <w:gridCol w:w="2280"/>
    </w:tblGrid>
    <w:tr w:rsidR="0081661F" w:rsidRPr="002E20FE" w:rsidTr="00196C01">
      <w:trPr>
        <w:cantSplit/>
        <w:tblHeader/>
      </w:trPr>
      <w:tc>
        <w:tcPr>
          <w:tcW w:w="7188" w:type="dxa"/>
        </w:tcPr>
        <w:p w:rsidR="0081661F" w:rsidRPr="002E20FE" w:rsidRDefault="00E16EE3" w:rsidP="00196C01">
          <w:pPr>
            <w:pStyle w:val="AvayaHeader"/>
            <w:tabs>
              <w:tab w:val="clear" w:pos="4320"/>
              <w:tab w:val="clear" w:pos="8640"/>
            </w:tabs>
          </w:pPr>
          <w:r>
            <w:rPr>
              <w:noProof/>
            </w:rPr>
            <w:drawing>
              <wp:anchor distT="0" distB="0" distL="114300" distR="114300" simplePos="0" relativeHeight="251661824" behindDoc="0" locked="0" layoutInCell="1" allowOverlap="1">
                <wp:simplePos x="0" y="0"/>
                <wp:positionH relativeFrom="margin">
                  <wp:align>left</wp:align>
                </wp:positionH>
                <wp:positionV relativeFrom="margin">
                  <wp:align>top</wp:align>
                </wp:positionV>
                <wp:extent cx="1703070" cy="678180"/>
                <wp:effectExtent l="19050" t="0" r="0" b="0"/>
                <wp:wrapSquare wrapText="bothSides"/>
                <wp:docPr id="3" name="Picture 2" descr="PowerOf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OfWe.jpg"/>
                        <pic:cNvPicPr/>
                      </pic:nvPicPr>
                      <pic:blipFill>
                        <a:blip r:embed="rId1"/>
                        <a:stretch>
                          <a:fillRect/>
                        </a:stretch>
                      </pic:blipFill>
                      <pic:spPr>
                        <a:xfrm>
                          <a:off x="0" y="0"/>
                          <a:ext cx="1703070" cy="678180"/>
                        </a:xfrm>
                        <a:prstGeom prst="rect">
                          <a:avLst/>
                        </a:prstGeom>
                      </pic:spPr>
                    </pic:pic>
                  </a:graphicData>
                </a:graphic>
              </wp:anchor>
            </w:drawing>
          </w:r>
        </w:p>
      </w:tc>
      <w:tc>
        <w:tcPr>
          <w:tcW w:w="2280" w:type="dxa"/>
        </w:tcPr>
        <w:p w:rsidR="0081661F" w:rsidRPr="001D1A78" w:rsidRDefault="00CE1017" w:rsidP="001D1A78">
          <w:pPr>
            <w:pStyle w:val="AvayaCoverLetterHeader"/>
            <w:rPr>
              <w:rFonts w:ascii="Verdana" w:hAnsi="Verdana"/>
            </w:rPr>
          </w:pPr>
          <w:r>
            <w:rPr>
              <w:rFonts w:ascii="Verdana" w:hAnsi="Verdana"/>
            </w:rPr>
            <w:t>Avaya</w:t>
          </w:r>
          <w:r w:rsidR="0081661F" w:rsidRPr="00A13D5E">
            <w:rPr>
              <w:rFonts w:ascii="Verdana" w:hAnsi="Verdana"/>
            </w:rPr>
            <w:t xml:space="preserve"> Inc.</w:t>
          </w:r>
          <w:r w:rsidR="0081661F" w:rsidRPr="00A13D5E">
            <w:rPr>
              <w:rFonts w:ascii="Verdana" w:hAnsi="Verdana"/>
            </w:rPr>
            <w:br/>
            <w:t>211 Mount Airy Road</w:t>
          </w:r>
          <w:r w:rsidR="0081661F" w:rsidRPr="00A13D5E">
            <w:rPr>
              <w:rFonts w:ascii="Verdana" w:hAnsi="Verdana"/>
            </w:rPr>
            <w:br/>
            <w:t>Basking Ridge, NJ 07920</w:t>
          </w:r>
          <w:r w:rsidR="0081661F" w:rsidRPr="00A13D5E">
            <w:rPr>
              <w:rFonts w:ascii="Verdana" w:hAnsi="Verdana"/>
            </w:rPr>
            <w:br/>
          </w:r>
          <w:r w:rsidR="0081661F" w:rsidRPr="00A13D5E">
            <w:rPr>
              <w:rFonts w:ascii="Verdana" w:hAnsi="Verdana"/>
            </w:rPr>
            <w:br/>
          </w:r>
          <w:hyperlink r:id="rId2" w:history="1">
            <w:r w:rsidR="0081661F" w:rsidRPr="00A13D5E">
              <w:rPr>
                <w:rStyle w:val="Hyperlink"/>
                <w:rFonts w:ascii="Verdana" w:hAnsi="Verdana"/>
                <w:i/>
              </w:rPr>
              <w:t>www.avaya.com</w:t>
            </w:r>
          </w:hyperlink>
        </w:p>
      </w:tc>
    </w:tr>
  </w:tbl>
  <w:p w:rsidR="0081661F" w:rsidRPr="0014563C" w:rsidRDefault="0081661F" w:rsidP="001D1A78">
    <w:pPr>
      <w:pStyle w:val="AvayaNorm"/>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1F" w:rsidRDefault="001D1A78" w:rsidP="009430FC">
    <w:pPr>
      <w:pStyle w:val="AvayaHeaderCustomerName"/>
    </w:pPr>
    <w:r>
      <w:rPr>
        <w:noProof/>
      </w:rPr>
      <w:drawing>
        <wp:anchor distT="0" distB="0" distL="114300" distR="114300" simplePos="0" relativeHeight="251671040" behindDoc="1" locked="0" layoutInCell="1" allowOverlap="1">
          <wp:simplePos x="0" y="0"/>
          <wp:positionH relativeFrom="column">
            <wp:posOffset>64770</wp:posOffset>
          </wp:positionH>
          <wp:positionV relativeFrom="paragraph">
            <wp:posOffset>-15240</wp:posOffset>
          </wp:positionV>
          <wp:extent cx="1885950" cy="518160"/>
          <wp:effectExtent l="19050" t="0" r="0" b="0"/>
          <wp:wrapNone/>
          <wp:docPr id="9" name="Picture 8" descr="Avaya R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ya RGB logo.jpg"/>
                  <pic:cNvPicPr/>
                </pic:nvPicPr>
                <pic:blipFill>
                  <a:blip r:embed="rId1"/>
                  <a:stretch>
                    <a:fillRect/>
                  </a:stretch>
                </pic:blipFill>
                <pic:spPr>
                  <a:xfrm>
                    <a:off x="0" y="0"/>
                    <a:ext cx="1885950" cy="518160"/>
                  </a:xfrm>
                  <a:prstGeom prst="rect">
                    <a:avLst/>
                  </a:prstGeom>
                </pic:spPr>
              </pic:pic>
            </a:graphicData>
          </a:graphic>
        </wp:anchor>
      </w:drawing>
    </w:r>
    <w:r w:rsidR="0070334A">
      <w:t>Customer Name</w:t>
    </w:r>
  </w:p>
  <w:p w:rsidR="0081661F" w:rsidRDefault="0017720B" w:rsidP="0017720B">
    <w:pPr>
      <w:pStyle w:val="AvayaHeader"/>
    </w:pPr>
    <w:r>
      <w:t xml:space="preserve">Request for </w:t>
    </w:r>
    <w:r w:rsidR="00DE4003">
      <w:t>Proposal</w:t>
    </w:r>
    <w:r>
      <w:rPr>
        <w:rFonts w:cs="Verdana"/>
      </w:rPr>
      <w:t xml:space="preserve"> for </w:t>
    </w:r>
    <w:r w:rsidR="0070334A">
      <w:rPr>
        <w:rFonts w:cs="Verdana"/>
      </w:rPr>
      <w:t>a (NAME OF RFP)</w:t>
    </w:r>
    <w:r w:rsidR="00724BCB">
      <w:t xml:space="preserve"> </w:t>
    </w:r>
    <w:r w:rsidR="009805EC">
      <w:t>Solution</w:t>
    </w:r>
  </w:p>
  <w:p w:rsidR="0081661F" w:rsidRDefault="0081661F" w:rsidP="009430FC">
    <w:pPr>
      <w:pStyle w:val="AvayaHeader"/>
    </w:pPr>
    <w:r>
      <w:t>Table of Contents</w:t>
    </w:r>
  </w:p>
  <w:p w:rsidR="0081661F" w:rsidRDefault="0081661F" w:rsidP="00F24B5E">
    <w:pPr>
      <w:pStyle w:val="AvayaHeader"/>
    </w:pPr>
  </w:p>
  <w:p w:rsidR="00644D9D" w:rsidRPr="00F24B5E" w:rsidRDefault="00644D9D" w:rsidP="005551EA">
    <w:pPr>
      <w:pStyle w:val="AvayaFooterBody"/>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4A" w:rsidRDefault="0070334A" w:rsidP="009430FC">
    <w:pPr>
      <w:pStyle w:val="AvayaHeaderCustomerName"/>
    </w:pPr>
    <w:r>
      <w:rPr>
        <w:noProof/>
      </w:rPr>
      <w:drawing>
        <wp:anchor distT="0" distB="0" distL="114300" distR="114300" simplePos="0" relativeHeight="251699712" behindDoc="1" locked="0" layoutInCell="1" allowOverlap="1">
          <wp:simplePos x="0" y="0"/>
          <wp:positionH relativeFrom="column">
            <wp:posOffset>64770</wp:posOffset>
          </wp:positionH>
          <wp:positionV relativeFrom="paragraph">
            <wp:posOffset>-15240</wp:posOffset>
          </wp:positionV>
          <wp:extent cx="1885950" cy="518160"/>
          <wp:effectExtent l="19050" t="0" r="0" b="0"/>
          <wp:wrapNone/>
          <wp:docPr id="7" name="Picture 8" descr="Avaya R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ya RGB logo.jpg"/>
                  <pic:cNvPicPr/>
                </pic:nvPicPr>
                <pic:blipFill>
                  <a:blip r:embed="rId1"/>
                  <a:stretch>
                    <a:fillRect/>
                  </a:stretch>
                </pic:blipFill>
                <pic:spPr>
                  <a:xfrm>
                    <a:off x="0" y="0"/>
                    <a:ext cx="1885950" cy="518160"/>
                  </a:xfrm>
                  <a:prstGeom prst="rect">
                    <a:avLst/>
                  </a:prstGeom>
                </pic:spPr>
              </pic:pic>
            </a:graphicData>
          </a:graphic>
        </wp:anchor>
      </w:drawing>
    </w:r>
    <w:r>
      <w:t>Customer Name</w:t>
    </w:r>
  </w:p>
  <w:p w:rsidR="0070334A" w:rsidRDefault="0070334A" w:rsidP="0017720B">
    <w:pPr>
      <w:pStyle w:val="AvayaHeader"/>
    </w:pPr>
    <w:r>
      <w:t>Request for Proposal</w:t>
    </w:r>
    <w:r>
      <w:rPr>
        <w:rFonts w:cs="Verdana"/>
      </w:rPr>
      <w:t xml:space="preserve"> for a (NAME OF RFP)</w:t>
    </w:r>
    <w:r>
      <w:t xml:space="preserve"> Solution</w:t>
    </w:r>
  </w:p>
  <w:p w:rsidR="0070334A" w:rsidRDefault="0070334A" w:rsidP="009430FC">
    <w:pPr>
      <w:pStyle w:val="AvayaHeader"/>
    </w:pPr>
    <w:r>
      <w:t>Compliance Matrix</w:t>
    </w:r>
  </w:p>
  <w:p w:rsidR="0070334A" w:rsidRDefault="0070334A" w:rsidP="00F24B5E">
    <w:pPr>
      <w:pStyle w:val="AvayaHeader"/>
    </w:pPr>
  </w:p>
  <w:p w:rsidR="0070334A" w:rsidRPr="00F24B5E" w:rsidRDefault="0070334A" w:rsidP="005551EA">
    <w:pPr>
      <w:pStyle w:val="AvayaFooterBody"/>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4A" w:rsidRDefault="0070334A" w:rsidP="009430FC">
    <w:pPr>
      <w:pStyle w:val="AvayaHeaderCustomerName"/>
    </w:pPr>
    <w:r>
      <w:rPr>
        <w:noProof/>
      </w:rPr>
      <w:drawing>
        <wp:anchor distT="0" distB="0" distL="114300" distR="114300" simplePos="0" relativeHeight="251701760" behindDoc="1" locked="0" layoutInCell="1" allowOverlap="1">
          <wp:simplePos x="0" y="0"/>
          <wp:positionH relativeFrom="column">
            <wp:posOffset>64770</wp:posOffset>
          </wp:positionH>
          <wp:positionV relativeFrom="paragraph">
            <wp:posOffset>-15240</wp:posOffset>
          </wp:positionV>
          <wp:extent cx="1885950" cy="518160"/>
          <wp:effectExtent l="19050" t="0" r="0" b="0"/>
          <wp:wrapNone/>
          <wp:docPr id="8" name="Picture 8" descr="Avaya R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ya RGB logo.jpg"/>
                  <pic:cNvPicPr/>
                </pic:nvPicPr>
                <pic:blipFill>
                  <a:blip r:embed="rId1"/>
                  <a:stretch>
                    <a:fillRect/>
                  </a:stretch>
                </pic:blipFill>
                <pic:spPr>
                  <a:xfrm>
                    <a:off x="0" y="0"/>
                    <a:ext cx="1885950" cy="518160"/>
                  </a:xfrm>
                  <a:prstGeom prst="rect">
                    <a:avLst/>
                  </a:prstGeom>
                </pic:spPr>
              </pic:pic>
            </a:graphicData>
          </a:graphic>
        </wp:anchor>
      </w:drawing>
    </w:r>
    <w:r>
      <w:t>Customer Name</w:t>
    </w:r>
  </w:p>
  <w:p w:rsidR="0070334A" w:rsidRDefault="0070334A" w:rsidP="0017720B">
    <w:pPr>
      <w:pStyle w:val="AvayaHeader"/>
    </w:pPr>
    <w:r>
      <w:t>Request for Proposal</w:t>
    </w:r>
    <w:r>
      <w:rPr>
        <w:rFonts w:cs="Verdana"/>
      </w:rPr>
      <w:t xml:space="preserve"> for a (NAME OF RFP)</w:t>
    </w:r>
    <w:r>
      <w:t xml:space="preserve"> Solution</w:t>
    </w:r>
  </w:p>
  <w:p w:rsidR="0070334A" w:rsidRDefault="0070334A" w:rsidP="009430FC">
    <w:pPr>
      <w:pStyle w:val="AvayaHeader"/>
    </w:pPr>
    <w:r>
      <w:t>Executive Summary</w:t>
    </w:r>
  </w:p>
  <w:p w:rsidR="0070334A" w:rsidRDefault="0070334A" w:rsidP="00F24B5E">
    <w:pPr>
      <w:pStyle w:val="AvayaHeader"/>
    </w:pPr>
  </w:p>
  <w:p w:rsidR="0070334A" w:rsidRPr="00F24B5E" w:rsidRDefault="0070334A" w:rsidP="005551EA">
    <w:pPr>
      <w:pStyle w:val="AvayaFooterBody"/>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4A" w:rsidRDefault="0070334A" w:rsidP="009430FC">
    <w:pPr>
      <w:pStyle w:val="AvayaHeaderCustomerName"/>
    </w:pPr>
    <w:r>
      <w:rPr>
        <w:noProof/>
      </w:rPr>
      <w:drawing>
        <wp:anchor distT="0" distB="0" distL="114300" distR="114300" simplePos="0" relativeHeight="251703808" behindDoc="1" locked="0" layoutInCell="1" allowOverlap="1">
          <wp:simplePos x="0" y="0"/>
          <wp:positionH relativeFrom="column">
            <wp:posOffset>64770</wp:posOffset>
          </wp:positionH>
          <wp:positionV relativeFrom="paragraph">
            <wp:posOffset>-15240</wp:posOffset>
          </wp:positionV>
          <wp:extent cx="1885950" cy="518160"/>
          <wp:effectExtent l="19050" t="0" r="0" b="0"/>
          <wp:wrapNone/>
          <wp:docPr id="10" name="Picture 8" descr="Avaya R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ya RGB logo.jpg"/>
                  <pic:cNvPicPr/>
                </pic:nvPicPr>
                <pic:blipFill>
                  <a:blip r:embed="rId1"/>
                  <a:stretch>
                    <a:fillRect/>
                  </a:stretch>
                </pic:blipFill>
                <pic:spPr>
                  <a:xfrm>
                    <a:off x="0" y="0"/>
                    <a:ext cx="1885950" cy="518160"/>
                  </a:xfrm>
                  <a:prstGeom prst="rect">
                    <a:avLst/>
                  </a:prstGeom>
                </pic:spPr>
              </pic:pic>
            </a:graphicData>
          </a:graphic>
        </wp:anchor>
      </w:drawing>
    </w:r>
    <w:r>
      <w:t>Customer Name</w:t>
    </w:r>
  </w:p>
  <w:p w:rsidR="0070334A" w:rsidRDefault="0070334A" w:rsidP="0017720B">
    <w:pPr>
      <w:pStyle w:val="AvayaHeader"/>
    </w:pPr>
    <w:r>
      <w:t>Request for Proposal</w:t>
    </w:r>
    <w:r>
      <w:rPr>
        <w:rFonts w:cs="Verdana"/>
      </w:rPr>
      <w:t xml:space="preserve"> for a (NAME OF RFP)</w:t>
    </w:r>
    <w:r>
      <w:t xml:space="preserve"> Solution</w:t>
    </w:r>
  </w:p>
  <w:p w:rsidR="0070334A" w:rsidRDefault="0070334A" w:rsidP="009430FC">
    <w:pPr>
      <w:pStyle w:val="AvayaHeader"/>
    </w:pPr>
    <w:r>
      <w:t xml:space="preserve">Section 1 - </w:t>
    </w:r>
  </w:p>
  <w:p w:rsidR="0070334A" w:rsidRDefault="0070334A" w:rsidP="00F24B5E">
    <w:pPr>
      <w:pStyle w:val="AvayaHeader"/>
    </w:pPr>
  </w:p>
  <w:p w:rsidR="0070334A" w:rsidRPr="00F24B5E" w:rsidRDefault="0070334A" w:rsidP="005551EA">
    <w:pPr>
      <w:pStyle w:val="AvayaFooterBody"/>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1F" w:rsidRDefault="0081661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4A" w:rsidRDefault="0070334A" w:rsidP="009430FC">
    <w:pPr>
      <w:pStyle w:val="AvayaHeaderCustomerName"/>
    </w:pPr>
    <w:r>
      <w:rPr>
        <w:noProof/>
      </w:rPr>
      <w:drawing>
        <wp:anchor distT="0" distB="0" distL="114300" distR="114300" simplePos="0" relativeHeight="251705856" behindDoc="1" locked="0" layoutInCell="1" allowOverlap="1">
          <wp:simplePos x="0" y="0"/>
          <wp:positionH relativeFrom="column">
            <wp:posOffset>64770</wp:posOffset>
          </wp:positionH>
          <wp:positionV relativeFrom="paragraph">
            <wp:posOffset>-15240</wp:posOffset>
          </wp:positionV>
          <wp:extent cx="1885950" cy="518160"/>
          <wp:effectExtent l="19050" t="0" r="0" b="0"/>
          <wp:wrapNone/>
          <wp:docPr id="11" name="Picture 8" descr="Avaya R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ya RGB logo.jpg"/>
                  <pic:cNvPicPr/>
                </pic:nvPicPr>
                <pic:blipFill>
                  <a:blip r:embed="rId1"/>
                  <a:stretch>
                    <a:fillRect/>
                  </a:stretch>
                </pic:blipFill>
                <pic:spPr>
                  <a:xfrm>
                    <a:off x="0" y="0"/>
                    <a:ext cx="1885950" cy="518160"/>
                  </a:xfrm>
                  <a:prstGeom prst="rect">
                    <a:avLst/>
                  </a:prstGeom>
                </pic:spPr>
              </pic:pic>
            </a:graphicData>
          </a:graphic>
        </wp:anchor>
      </w:drawing>
    </w:r>
    <w:r>
      <w:t>Customer Name</w:t>
    </w:r>
  </w:p>
  <w:p w:rsidR="0070334A" w:rsidRDefault="0070334A" w:rsidP="0017720B">
    <w:pPr>
      <w:pStyle w:val="AvayaHeader"/>
    </w:pPr>
    <w:r>
      <w:t>Request for Proposal</w:t>
    </w:r>
    <w:r>
      <w:rPr>
        <w:rFonts w:cs="Verdana"/>
      </w:rPr>
      <w:t xml:space="preserve"> for a (NAME OF RFP)</w:t>
    </w:r>
    <w:r>
      <w:t xml:space="preserve"> Solution</w:t>
    </w:r>
  </w:p>
  <w:p w:rsidR="0070334A" w:rsidRDefault="0070334A" w:rsidP="009430FC">
    <w:pPr>
      <w:pStyle w:val="AvayaHeader"/>
    </w:pPr>
    <w:r>
      <w:t xml:space="preserve">Section 2 - </w:t>
    </w:r>
  </w:p>
  <w:p w:rsidR="0070334A" w:rsidRDefault="0070334A" w:rsidP="00F24B5E">
    <w:pPr>
      <w:pStyle w:val="AvayaHeader"/>
    </w:pPr>
  </w:p>
  <w:p w:rsidR="0070334A" w:rsidRPr="00F24B5E" w:rsidRDefault="0070334A" w:rsidP="005551EA">
    <w:pPr>
      <w:pStyle w:val="AvayaFooterBody"/>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7AA"/>
    <w:multiLevelType w:val="hybridMultilevel"/>
    <w:tmpl w:val="3670CA64"/>
    <w:lvl w:ilvl="0" w:tplc="DA847D20">
      <w:start w:val="1"/>
      <w:numFmt w:val="bullet"/>
      <w:lvlText w:val=""/>
      <w:lvlJc w:val="left"/>
      <w:pPr>
        <w:tabs>
          <w:tab w:val="num" w:pos="288"/>
        </w:tabs>
        <w:ind w:left="288" w:hanging="28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lvl w:ilvl="1" w:tplc="D9704AC2">
      <w:start w:val="1"/>
      <w:numFmt w:val="bullet"/>
      <w:pStyle w:val="AvayaBullet2"/>
      <w:lvlText w:val="-"/>
      <w:lvlJc w:val="left"/>
      <w:pPr>
        <w:tabs>
          <w:tab w:val="num" w:pos="1152"/>
        </w:tabs>
        <w:ind w:left="1152" w:hanging="360"/>
      </w:pPr>
      <w:rPr>
        <w:rFonts w:ascii="Symbol" w:hAnsi="Symbol" w:hint="default"/>
        <w:b w:val="0"/>
        <w:i w:val="0"/>
        <w:caps w:val="0"/>
        <w:strike w:val="0"/>
        <w:dstrike w:val="0"/>
        <w:outline w:val="0"/>
        <w:shadow w:val="0"/>
        <w:emboss w:val="0"/>
        <w:imprint w:val="0"/>
        <w:vanish w:val="0"/>
        <w:color w:val="000080"/>
        <w:sz w:val="20"/>
        <w:szCs w:val="20"/>
        <w:u w:val="none"/>
        <w:effect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013EB1"/>
    <w:multiLevelType w:val="hybridMultilevel"/>
    <w:tmpl w:val="9E1043CE"/>
    <w:lvl w:ilvl="0" w:tplc="C9AE9B94">
      <w:start w:val="1"/>
      <w:numFmt w:val="bullet"/>
      <w:pStyle w:val="AvayaBullet1"/>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color w:val="000080"/>
        <w:sz w:val="20"/>
        <w:szCs w:val="20"/>
        <w:u w:val="none"/>
        <w:effect w:val="none"/>
        <w:vertAlign w:val="baseline"/>
      </w:rPr>
    </w:lvl>
    <w:lvl w:ilvl="1" w:tplc="CC7A0596">
      <w:start w:val="1"/>
      <w:numFmt w:val="bullet"/>
      <w:lvlText w:val="-"/>
      <w:lvlJc w:val="left"/>
      <w:pPr>
        <w:tabs>
          <w:tab w:val="num" w:pos="1440"/>
        </w:tabs>
        <w:ind w:left="1296" w:hanging="216"/>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40626"/>
    <w:multiLevelType w:val="hybridMultilevel"/>
    <w:tmpl w:val="8AB4C1FC"/>
    <w:lvl w:ilvl="0" w:tplc="91CCCAA4">
      <w:start w:val="1"/>
      <w:numFmt w:val="bullet"/>
      <w:pStyle w:val="CustomerBullet1"/>
      <w:lvlText w:val="·"/>
      <w:lvlJc w:val="left"/>
      <w:pPr>
        <w:tabs>
          <w:tab w:val="num" w:pos="1296"/>
        </w:tabs>
        <w:ind w:left="129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94616"/>
    <w:multiLevelType w:val="hybridMultilevel"/>
    <w:tmpl w:val="67405D20"/>
    <w:lvl w:ilvl="0" w:tplc="8E04D210">
      <w:start w:val="1"/>
      <w:numFmt w:val="bullet"/>
      <w:pStyle w:val="CustomerBullet2"/>
      <w:lvlText w:val="-"/>
      <w:lvlJc w:val="left"/>
      <w:pPr>
        <w:tabs>
          <w:tab w:val="num" w:pos="1656"/>
        </w:tabs>
        <w:ind w:left="1656" w:hanging="360"/>
      </w:pPr>
      <w:rPr>
        <w:rFonts w:ascii="Symbol" w:hAnsi="Symbol" w:hint="default"/>
        <w:b w:val="0"/>
        <w:i w:val="0"/>
        <w:caps w:val="0"/>
        <w:strike w:val="0"/>
        <w:dstrike w:val="0"/>
        <w:outline w:val="0"/>
        <w:shadow w:val="0"/>
        <w:emboss w:val="0"/>
        <w:imprint w:val="0"/>
        <w:vanish w:val="0"/>
        <w:color w:val="auto"/>
        <w:sz w:val="22"/>
        <w:szCs w:val="20"/>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95601E"/>
    <w:multiLevelType w:val="multilevel"/>
    <w:tmpl w:val="8CF62F1A"/>
    <w:lvl w:ilvl="0">
      <w:start w:val="1"/>
      <w:numFmt w:val="decimal"/>
      <w:lvlText w:val="%1."/>
      <w:lvlJc w:val="left"/>
      <w:pPr>
        <w:tabs>
          <w:tab w:val="num" w:pos="720"/>
        </w:tabs>
        <w:ind w:left="720" w:hanging="720"/>
      </w:pPr>
      <w:rPr>
        <w:rFonts w:ascii="Arial" w:hAnsi="Arial" w:hint="default"/>
        <w:sz w:val="28"/>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7CB2F66"/>
    <w:multiLevelType w:val="hybridMultilevel"/>
    <w:tmpl w:val="5E7E8156"/>
    <w:lvl w:ilvl="0" w:tplc="9222A354">
      <w:start w:val="1"/>
      <w:numFmt w:val="bullet"/>
      <w:lvlText w:val="-"/>
      <w:lvlJc w:val="left"/>
      <w:pPr>
        <w:tabs>
          <w:tab w:val="num" w:pos="1656"/>
        </w:tabs>
        <w:ind w:left="1656" w:hanging="36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lvl w:ilvl="1" w:tplc="A7224D1A">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E92057"/>
    <w:multiLevelType w:val="hybridMultilevel"/>
    <w:tmpl w:val="BA9A3954"/>
    <w:lvl w:ilvl="0" w:tplc="DA847D20">
      <w:start w:val="1"/>
      <w:numFmt w:val="bullet"/>
      <w:lvlText w:val=""/>
      <w:lvlJc w:val="left"/>
      <w:pPr>
        <w:tabs>
          <w:tab w:val="num" w:pos="288"/>
        </w:tabs>
        <w:ind w:left="288" w:hanging="28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lvl w:ilvl="1" w:tplc="8D6A9DE0">
      <w:start w:val="1"/>
      <w:numFmt w:val="bullet"/>
      <w:lvlText w:val="-"/>
      <w:lvlJc w:val="left"/>
      <w:pPr>
        <w:tabs>
          <w:tab w:val="num" w:pos="648"/>
        </w:tabs>
        <w:ind w:left="648" w:hanging="360"/>
      </w:pPr>
      <w:rPr>
        <w:rFonts w:ascii="Symbol" w:hAnsi="Symbol" w:hint="default"/>
        <w:color w:val="auto"/>
        <w:sz w:val="20"/>
      </w:rPr>
    </w:lvl>
    <w:lvl w:ilvl="2" w:tplc="BA000DE8">
      <w:start w:val="1"/>
      <w:numFmt w:val="bullet"/>
      <w:pStyle w:val="AvayaBullet3"/>
      <w:lvlText w:val=""/>
      <w:lvlJc w:val="left"/>
      <w:pPr>
        <w:tabs>
          <w:tab w:val="num" w:pos="1584"/>
        </w:tabs>
        <w:ind w:left="1584" w:hanging="360"/>
      </w:pPr>
      <w:rPr>
        <w:rFonts w:ascii="Wingdings" w:hAnsi="Wingdings" w:hint="default"/>
        <w:b w:val="0"/>
        <w:i w:val="0"/>
        <w:caps w:val="0"/>
        <w:strike w:val="0"/>
        <w:dstrike w:val="0"/>
        <w:outline w:val="0"/>
        <w:shadow w:val="0"/>
        <w:emboss w:val="0"/>
        <w:imprint w:val="0"/>
        <w:vanish w:val="0"/>
        <w:color w:val="000080"/>
        <w:sz w:val="20"/>
        <w:szCs w:val="20"/>
        <w:u w:val="none"/>
        <w:effect w:val="none"/>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16672C"/>
    <w:multiLevelType w:val="hybridMultilevel"/>
    <w:tmpl w:val="8FECE304"/>
    <w:lvl w:ilvl="0" w:tplc="47A29610">
      <w:start w:val="1"/>
      <w:numFmt w:val="bullet"/>
      <w:pStyle w:val="CustomerBullet3"/>
      <w:lvlText w:val="·"/>
      <w:lvlJc w:val="left"/>
      <w:pPr>
        <w:tabs>
          <w:tab w:val="num" w:pos="2016"/>
        </w:tabs>
        <w:ind w:left="201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E440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B205A8"/>
    <w:multiLevelType w:val="hybridMultilevel"/>
    <w:tmpl w:val="0F9886E2"/>
    <w:lvl w:ilvl="0" w:tplc="F932B2C0">
      <w:start w:val="1"/>
      <w:numFmt w:val="bullet"/>
      <w:lvlText w:val=""/>
      <w:lvlJc w:val="left"/>
      <w:pPr>
        <w:tabs>
          <w:tab w:val="num" w:pos="1296"/>
        </w:tabs>
        <w:ind w:left="1296" w:hanging="36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lvl w:ilvl="1" w:tplc="91AE404C">
      <w:start w:val="1"/>
      <w:numFmt w:val="bullet"/>
      <w:lvlText w:val="-"/>
      <w:lvlJc w:val="left"/>
      <w:pPr>
        <w:tabs>
          <w:tab w:val="num" w:pos="648"/>
        </w:tabs>
        <w:ind w:left="648"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294B77"/>
    <w:multiLevelType w:val="multilevel"/>
    <w:tmpl w:val="296EE8FC"/>
    <w:lvl w:ilvl="0">
      <w:start w:val="1"/>
      <w:numFmt w:val="bullet"/>
      <w:lvlText w:val="·"/>
      <w:lvlJc w:val="left"/>
      <w:pPr>
        <w:tabs>
          <w:tab w:val="num" w:pos="1296"/>
        </w:tabs>
        <w:ind w:left="1296"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3136C5"/>
    <w:multiLevelType w:val="hybridMultilevel"/>
    <w:tmpl w:val="115403C4"/>
    <w:lvl w:ilvl="0" w:tplc="E88AADDE">
      <w:start w:val="1"/>
      <w:numFmt w:val="bullet"/>
      <w:pStyle w:val="Customer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1B432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81171"/>
    <w:multiLevelType w:val="hybridMultilevel"/>
    <w:tmpl w:val="F6F26732"/>
    <w:lvl w:ilvl="0" w:tplc="4AB8CD10">
      <w:start w:val="1"/>
      <w:numFmt w:val="bullet"/>
      <w:pStyle w:val="Avay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B1701C"/>
    <w:multiLevelType w:val="multilevel"/>
    <w:tmpl w:val="0409001F"/>
    <w:lvl w:ilvl="0">
      <w:start w:val="3"/>
      <w:numFmt w:val="decimal"/>
      <w:lvlText w:val="%1."/>
      <w:lvlJc w:val="left"/>
      <w:pPr>
        <w:tabs>
          <w:tab w:val="num" w:pos="360"/>
        </w:tabs>
        <w:ind w:left="360" w:hanging="360"/>
      </w:pPr>
      <w:rPr>
        <w:rFonts w:ascii="Arial" w:hAnsi="Arial"/>
        <w:sz w:val="2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632B2D00"/>
    <w:multiLevelType w:val="hybridMultilevel"/>
    <w:tmpl w:val="9D22B6D6"/>
    <w:lvl w:ilvl="0" w:tplc="A2FAFA52">
      <w:start w:val="1"/>
      <w:numFmt w:val="bullet"/>
      <w:lvlText w:val=""/>
      <w:lvlJc w:val="left"/>
      <w:pPr>
        <w:tabs>
          <w:tab w:val="num" w:pos="2016"/>
        </w:tabs>
        <w:ind w:left="2016" w:hanging="360"/>
      </w:pPr>
      <w:rPr>
        <w:rFonts w:ascii="Wingdings" w:hAnsi="Wingdings" w:hint="default"/>
        <w:b w:val="0"/>
        <w:i w:val="0"/>
        <w:caps w:val="0"/>
        <w:strike w:val="0"/>
        <w:dstrike w:val="0"/>
        <w:outline w:val="0"/>
        <w:shadow w:val="0"/>
        <w:emboss w:val="0"/>
        <w:imprint w:val="0"/>
        <w:vanish w:val="0"/>
        <w:color w:val="auto"/>
        <w:sz w:val="20"/>
        <w:u w:val="none"/>
        <w:effect w:val="none"/>
        <w:vertAlign w:val="baseline"/>
      </w:rPr>
    </w:lvl>
    <w:lvl w:ilvl="1" w:tplc="8D6A9DE0">
      <w:start w:val="1"/>
      <w:numFmt w:val="bullet"/>
      <w:lvlText w:val="-"/>
      <w:lvlJc w:val="left"/>
      <w:pPr>
        <w:tabs>
          <w:tab w:val="num" w:pos="648"/>
        </w:tabs>
        <w:ind w:left="648" w:hanging="360"/>
      </w:pPr>
      <w:rPr>
        <w:rFonts w:ascii="Symbol" w:hAnsi="Symbol" w:hint="default"/>
        <w:color w:val="auto"/>
        <w:sz w:val="20"/>
      </w:rPr>
    </w:lvl>
    <w:lvl w:ilvl="2" w:tplc="34CCD19E">
      <w:start w:val="1"/>
      <w:numFmt w:val="bullet"/>
      <w:lvlText w:val=""/>
      <w:lvlJc w:val="left"/>
      <w:pPr>
        <w:tabs>
          <w:tab w:val="num" w:pos="1800"/>
        </w:tabs>
        <w:ind w:left="1800" w:hanging="360"/>
      </w:pPr>
      <w:rPr>
        <w:rFonts w:ascii="Wingdings" w:hAnsi="Wingdings" w:hint="default"/>
        <w:b w:val="0"/>
        <w:i w:val="0"/>
        <w:caps w:val="0"/>
        <w:strike w:val="0"/>
        <w:dstrike w:val="0"/>
        <w:outline w:val="0"/>
        <w:shadow w:val="0"/>
        <w:emboss w:val="0"/>
        <w:imprint w:val="0"/>
        <w:vanish w:val="0"/>
        <w:color w:val="auto"/>
        <w:sz w:val="20"/>
        <w:u w:val="none"/>
        <w:effect w:val="none"/>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F3308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6"/>
  </w:num>
  <w:num w:numId="2">
    <w:abstractNumId w:val="14"/>
  </w:num>
  <w:num w:numId="3">
    <w:abstractNumId w:val="4"/>
  </w:num>
  <w:num w:numId="4">
    <w:abstractNumId w:val="4"/>
  </w:num>
  <w:num w:numId="5">
    <w:abstractNumId w:val="4"/>
  </w:num>
  <w:num w:numId="6">
    <w:abstractNumId w:val="4"/>
  </w:num>
  <w:num w:numId="7">
    <w:abstractNumId w:val="1"/>
  </w:num>
  <w:num w:numId="8">
    <w:abstractNumId w:val="0"/>
  </w:num>
  <w:num w:numId="9">
    <w:abstractNumId w:val="6"/>
  </w:num>
  <w:num w:numId="10">
    <w:abstractNumId w:val="3"/>
  </w:num>
  <w:num w:numId="11">
    <w:abstractNumId w:val="12"/>
  </w:num>
  <w:num w:numId="12">
    <w:abstractNumId w:val="2"/>
  </w:num>
  <w:num w:numId="13">
    <w:abstractNumId w:val="8"/>
  </w:num>
  <w:num w:numId="14">
    <w:abstractNumId w:val="7"/>
  </w:num>
  <w:num w:numId="15">
    <w:abstractNumId w:val="10"/>
  </w:num>
  <w:num w:numId="16">
    <w:abstractNumId w:val="5"/>
  </w:num>
  <w:num w:numId="17">
    <w:abstractNumId w:val="15"/>
  </w:num>
  <w:num w:numId="18">
    <w:abstractNumId w:val="9"/>
  </w:num>
  <w:num w:numId="19">
    <w:abstractNumId w:val="1"/>
  </w:num>
  <w:num w:numId="20">
    <w:abstractNumId w:val="0"/>
  </w:num>
  <w:num w:numId="21">
    <w:abstractNumId w:val="6"/>
  </w:num>
  <w:num w:numId="22">
    <w:abstractNumId w:val="2"/>
  </w:num>
  <w:num w:numId="23">
    <w:abstractNumId w:val="3"/>
  </w:num>
  <w:num w:numId="24">
    <w:abstractNumId w:val="7"/>
  </w:num>
  <w:num w:numId="25">
    <w:abstractNumId w:val="1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ttachedTemplate r:id="rId1"/>
  <w:stylePaneFormatFilter w:val="3F01"/>
  <w:documentProtection w:formatting="1"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4240DE"/>
    <w:rsid w:val="00000EF0"/>
    <w:rsid w:val="0000484E"/>
    <w:rsid w:val="000050B6"/>
    <w:rsid w:val="000066E0"/>
    <w:rsid w:val="00007B9D"/>
    <w:rsid w:val="000108C8"/>
    <w:rsid w:val="00010914"/>
    <w:rsid w:val="00011F6E"/>
    <w:rsid w:val="00012B1E"/>
    <w:rsid w:val="00013BDC"/>
    <w:rsid w:val="00014A44"/>
    <w:rsid w:val="00015611"/>
    <w:rsid w:val="00015E9F"/>
    <w:rsid w:val="00015FFA"/>
    <w:rsid w:val="00016D99"/>
    <w:rsid w:val="000178ED"/>
    <w:rsid w:val="000207C2"/>
    <w:rsid w:val="00021B94"/>
    <w:rsid w:val="00021EF2"/>
    <w:rsid w:val="00022198"/>
    <w:rsid w:val="00022823"/>
    <w:rsid w:val="00023AF8"/>
    <w:rsid w:val="00024192"/>
    <w:rsid w:val="00024B8F"/>
    <w:rsid w:val="00024DD6"/>
    <w:rsid w:val="00025849"/>
    <w:rsid w:val="00026928"/>
    <w:rsid w:val="0002709E"/>
    <w:rsid w:val="000273ED"/>
    <w:rsid w:val="0003097A"/>
    <w:rsid w:val="00030D3F"/>
    <w:rsid w:val="00030DA6"/>
    <w:rsid w:val="00031725"/>
    <w:rsid w:val="00031FCE"/>
    <w:rsid w:val="000329CF"/>
    <w:rsid w:val="00032ECC"/>
    <w:rsid w:val="00034B36"/>
    <w:rsid w:val="00034CEB"/>
    <w:rsid w:val="000361D4"/>
    <w:rsid w:val="00036F93"/>
    <w:rsid w:val="00040EFB"/>
    <w:rsid w:val="0004248E"/>
    <w:rsid w:val="000440AF"/>
    <w:rsid w:val="000448BE"/>
    <w:rsid w:val="00046617"/>
    <w:rsid w:val="000500A2"/>
    <w:rsid w:val="00051355"/>
    <w:rsid w:val="00051A5E"/>
    <w:rsid w:val="00051FFC"/>
    <w:rsid w:val="000528FB"/>
    <w:rsid w:val="00053531"/>
    <w:rsid w:val="0005383F"/>
    <w:rsid w:val="0005421F"/>
    <w:rsid w:val="00055276"/>
    <w:rsid w:val="00056572"/>
    <w:rsid w:val="000568F8"/>
    <w:rsid w:val="00057A8D"/>
    <w:rsid w:val="00060104"/>
    <w:rsid w:val="00060D47"/>
    <w:rsid w:val="000628E1"/>
    <w:rsid w:val="00062A85"/>
    <w:rsid w:val="0006364C"/>
    <w:rsid w:val="00065744"/>
    <w:rsid w:val="000663CF"/>
    <w:rsid w:val="0006695D"/>
    <w:rsid w:val="00067239"/>
    <w:rsid w:val="000676FA"/>
    <w:rsid w:val="00067CE0"/>
    <w:rsid w:val="00070C85"/>
    <w:rsid w:val="00072462"/>
    <w:rsid w:val="00073665"/>
    <w:rsid w:val="000751EF"/>
    <w:rsid w:val="000758A8"/>
    <w:rsid w:val="00076990"/>
    <w:rsid w:val="00080BF1"/>
    <w:rsid w:val="00081130"/>
    <w:rsid w:val="000815DF"/>
    <w:rsid w:val="0008196B"/>
    <w:rsid w:val="00081A17"/>
    <w:rsid w:val="00081A3E"/>
    <w:rsid w:val="00081C3F"/>
    <w:rsid w:val="0008234D"/>
    <w:rsid w:val="00087201"/>
    <w:rsid w:val="00090DD5"/>
    <w:rsid w:val="00092421"/>
    <w:rsid w:val="000924C7"/>
    <w:rsid w:val="0009267A"/>
    <w:rsid w:val="00092AFE"/>
    <w:rsid w:val="00094D90"/>
    <w:rsid w:val="0009527B"/>
    <w:rsid w:val="00096A7B"/>
    <w:rsid w:val="00097637"/>
    <w:rsid w:val="000978C9"/>
    <w:rsid w:val="00097F79"/>
    <w:rsid w:val="000A0C9D"/>
    <w:rsid w:val="000A1431"/>
    <w:rsid w:val="000A1948"/>
    <w:rsid w:val="000A1D0C"/>
    <w:rsid w:val="000A1E8B"/>
    <w:rsid w:val="000A3AFB"/>
    <w:rsid w:val="000A4826"/>
    <w:rsid w:val="000A541D"/>
    <w:rsid w:val="000A6BF1"/>
    <w:rsid w:val="000A72DA"/>
    <w:rsid w:val="000B008C"/>
    <w:rsid w:val="000B0138"/>
    <w:rsid w:val="000B1A59"/>
    <w:rsid w:val="000B1D0E"/>
    <w:rsid w:val="000B3A56"/>
    <w:rsid w:val="000B3C4F"/>
    <w:rsid w:val="000B4069"/>
    <w:rsid w:val="000B4C72"/>
    <w:rsid w:val="000B5BCF"/>
    <w:rsid w:val="000C0BEF"/>
    <w:rsid w:val="000C2935"/>
    <w:rsid w:val="000C4007"/>
    <w:rsid w:val="000C4661"/>
    <w:rsid w:val="000C48EB"/>
    <w:rsid w:val="000C5490"/>
    <w:rsid w:val="000C5FC2"/>
    <w:rsid w:val="000C610A"/>
    <w:rsid w:val="000C63BA"/>
    <w:rsid w:val="000C65D3"/>
    <w:rsid w:val="000D0B57"/>
    <w:rsid w:val="000D14A6"/>
    <w:rsid w:val="000D2A83"/>
    <w:rsid w:val="000D43D7"/>
    <w:rsid w:val="000D4D34"/>
    <w:rsid w:val="000D543B"/>
    <w:rsid w:val="000D5FDA"/>
    <w:rsid w:val="000D627D"/>
    <w:rsid w:val="000D78A5"/>
    <w:rsid w:val="000D7BB2"/>
    <w:rsid w:val="000D7C6C"/>
    <w:rsid w:val="000E13BE"/>
    <w:rsid w:val="000E16AE"/>
    <w:rsid w:val="000E1D26"/>
    <w:rsid w:val="000E2900"/>
    <w:rsid w:val="000E2CE1"/>
    <w:rsid w:val="000E3EE3"/>
    <w:rsid w:val="000E44A0"/>
    <w:rsid w:val="000E46CD"/>
    <w:rsid w:val="000E4CF0"/>
    <w:rsid w:val="000E54C3"/>
    <w:rsid w:val="000E6361"/>
    <w:rsid w:val="000E65AC"/>
    <w:rsid w:val="000F0B46"/>
    <w:rsid w:val="000F1668"/>
    <w:rsid w:val="000F1828"/>
    <w:rsid w:val="000F1E08"/>
    <w:rsid w:val="000F29F5"/>
    <w:rsid w:val="000F385A"/>
    <w:rsid w:val="000F6C95"/>
    <w:rsid w:val="00100551"/>
    <w:rsid w:val="00100806"/>
    <w:rsid w:val="00104195"/>
    <w:rsid w:val="001045D9"/>
    <w:rsid w:val="00104F0D"/>
    <w:rsid w:val="001062DE"/>
    <w:rsid w:val="00107A2D"/>
    <w:rsid w:val="00111BDF"/>
    <w:rsid w:val="00111D01"/>
    <w:rsid w:val="0011279D"/>
    <w:rsid w:val="001127F8"/>
    <w:rsid w:val="001129DD"/>
    <w:rsid w:val="00114892"/>
    <w:rsid w:val="00114A23"/>
    <w:rsid w:val="00115021"/>
    <w:rsid w:val="0011529B"/>
    <w:rsid w:val="00115836"/>
    <w:rsid w:val="00115D73"/>
    <w:rsid w:val="00115ECE"/>
    <w:rsid w:val="001160F3"/>
    <w:rsid w:val="00116129"/>
    <w:rsid w:val="001221D5"/>
    <w:rsid w:val="00123C48"/>
    <w:rsid w:val="001262A1"/>
    <w:rsid w:val="00127E50"/>
    <w:rsid w:val="00130AC7"/>
    <w:rsid w:val="00130ECA"/>
    <w:rsid w:val="001318F2"/>
    <w:rsid w:val="00132C30"/>
    <w:rsid w:val="00132CE1"/>
    <w:rsid w:val="001358A5"/>
    <w:rsid w:val="00135B03"/>
    <w:rsid w:val="00136347"/>
    <w:rsid w:val="00136B34"/>
    <w:rsid w:val="001372D0"/>
    <w:rsid w:val="00137538"/>
    <w:rsid w:val="00140366"/>
    <w:rsid w:val="00140C49"/>
    <w:rsid w:val="00140F88"/>
    <w:rsid w:val="00142418"/>
    <w:rsid w:val="001424ED"/>
    <w:rsid w:val="00142783"/>
    <w:rsid w:val="00142E1C"/>
    <w:rsid w:val="001433F3"/>
    <w:rsid w:val="001440FF"/>
    <w:rsid w:val="0014563C"/>
    <w:rsid w:val="00150276"/>
    <w:rsid w:val="00150EE1"/>
    <w:rsid w:val="00152623"/>
    <w:rsid w:val="00154F3E"/>
    <w:rsid w:val="00155D6E"/>
    <w:rsid w:val="001562C8"/>
    <w:rsid w:val="001562CD"/>
    <w:rsid w:val="0015746D"/>
    <w:rsid w:val="0015757C"/>
    <w:rsid w:val="001578B4"/>
    <w:rsid w:val="00162467"/>
    <w:rsid w:val="00162490"/>
    <w:rsid w:val="001625BD"/>
    <w:rsid w:val="0016264B"/>
    <w:rsid w:val="001629F5"/>
    <w:rsid w:val="0016336B"/>
    <w:rsid w:val="00163412"/>
    <w:rsid w:val="001639DA"/>
    <w:rsid w:val="00163CE6"/>
    <w:rsid w:val="00164C9A"/>
    <w:rsid w:val="001668A0"/>
    <w:rsid w:val="00166AB8"/>
    <w:rsid w:val="00170875"/>
    <w:rsid w:val="0017100A"/>
    <w:rsid w:val="001711ED"/>
    <w:rsid w:val="001711EF"/>
    <w:rsid w:val="001733B6"/>
    <w:rsid w:val="001734FA"/>
    <w:rsid w:val="00173B04"/>
    <w:rsid w:val="00174AD4"/>
    <w:rsid w:val="00174F77"/>
    <w:rsid w:val="00175696"/>
    <w:rsid w:val="00175D55"/>
    <w:rsid w:val="0017720B"/>
    <w:rsid w:val="00180A66"/>
    <w:rsid w:val="00181AFE"/>
    <w:rsid w:val="00182112"/>
    <w:rsid w:val="001823C2"/>
    <w:rsid w:val="001823C4"/>
    <w:rsid w:val="00182790"/>
    <w:rsid w:val="001827C6"/>
    <w:rsid w:val="00183E1F"/>
    <w:rsid w:val="00184689"/>
    <w:rsid w:val="001859BD"/>
    <w:rsid w:val="00185E79"/>
    <w:rsid w:val="00187005"/>
    <w:rsid w:val="001902DF"/>
    <w:rsid w:val="0019091F"/>
    <w:rsid w:val="001915B5"/>
    <w:rsid w:val="001936F1"/>
    <w:rsid w:val="0019405E"/>
    <w:rsid w:val="001946AE"/>
    <w:rsid w:val="00194D00"/>
    <w:rsid w:val="001953B7"/>
    <w:rsid w:val="00195B96"/>
    <w:rsid w:val="00196C01"/>
    <w:rsid w:val="001A0E8C"/>
    <w:rsid w:val="001A1026"/>
    <w:rsid w:val="001A363B"/>
    <w:rsid w:val="001A424A"/>
    <w:rsid w:val="001A6991"/>
    <w:rsid w:val="001A7262"/>
    <w:rsid w:val="001A7FA4"/>
    <w:rsid w:val="001B0914"/>
    <w:rsid w:val="001B098A"/>
    <w:rsid w:val="001B0ACB"/>
    <w:rsid w:val="001B1E52"/>
    <w:rsid w:val="001B21D1"/>
    <w:rsid w:val="001B27F8"/>
    <w:rsid w:val="001B289D"/>
    <w:rsid w:val="001B2FA9"/>
    <w:rsid w:val="001B3812"/>
    <w:rsid w:val="001B4380"/>
    <w:rsid w:val="001B46E9"/>
    <w:rsid w:val="001B4B97"/>
    <w:rsid w:val="001B4E18"/>
    <w:rsid w:val="001B58DC"/>
    <w:rsid w:val="001B5FAC"/>
    <w:rsid w:val="001B6313"/>
    <w:rsid w:val="001C00B8"/>
    <w:rsid w:val="001C07FB"/>
    <w:rsid w:val="001C0B58"/>
    <w:rsid w:val="001C15B5"/>
    <w:rsid w:val="001C3498"/>
    <w:rsid w:val="001C449A"/>
    <w:rsid w:val="001C63A5"/>
    <w:rsid w:val="001C70A2"/>
    <w:rsid w:val="001C7262"/>
    <w:rsid w:val="001C79FD"/>
    <w:rsid w:val="001D04BE"/>
    <w:rsid w:val="001D0846"/>
    <w:rsid w:val="001D1A78"/>
    <w:rsid w:val="001D1EDB"/>
    <w:rsid w:val="001D3CCF"/>
    <w:rsid w:val="001D4298"/>
    <w:rsid w:val="001D49F7"/>
    <w:rsid w:val="001D4C92"/>
    <w:rsid w:val="001D5557"/>
    <w:rsid w:val="001D61EE"/>
    <w:rsid w:val="001D7096"/>
    <w:rsid w:val="001D79AA"/>
    <w:rsid w:val="001E0DC9"/>
    <w:rsid w:val="001E1197"/>
    <w:rsid w:val="001E1B58"/>
    <w:rsid w:val="001E1E3D"/>
    <w:rsid w:val="001E2FBC"/>
    <w:rsid w:val="001E3D7F"/>
    <w:rsid w:val="001E4D35"/>
    <w:rsid w:val="001E5340"/>
    <w:rsid w:val="001E549B"/>
    <w:rsid w:val="001E5B79"/>
    <w:rsid w:val="001E63A9"/>
    <w:rsid w:val="001E69F7"/>
    <w:rsid w:val="001E70F0"/>
    <w:rsid w:val="001F0ED5"/>
    <w:rsid w:val="001F1F8B"/>
    <w:rsid w:val="001F23CF"/>
    <w:rsid w:val="001F2742"/>
    <w:rsid w:val="001F33DA"/>
    <w:rsid w:val="001F3919"/>
    <w:rsid w:val="001F398D"/>
    <w:rsid w:val="001F5FA0"/>
    <w:rsid w:val="001F6CEA"/>
    <w:rsid w:val="001F6FB9"/>
    <w:rsid w:val="00202364"/>
    <w:rsid w:val="002023A1"/>
    <w:rsid w:val="002024B9"/>
    <w:rsid w:val="00202503"/>
    <w:rsid w:val="00202A11"/>
    <w:rsid w:val="00202C67"/>
    <w:rsid w:val="00202D48"/>
    <w:rsid w:val="0020528C"/>
    <w:rsid w:val="00205AC1"/>
    <w:rsid w:val="00206928"/>
    <w:rsid w:val="00210A23"/>
    <w:rsid w:val="00214372"/>
    <w:rsid w:val="00216324"/>
    <w:rsid w:val="002172E0"/>
    <w:rsid w:val="00220C79"/>
    <w:rsid w:val="00222E4D"/>
    <w:rsid w:val="002234B7"/>
    <w:rsid w:val="002248A4"/>
    <w:rsid w:val="002259E6"/>
    <w:rsid w:val="00226A6D"/>
    <w:rsid w:val="00227B82"/>
    <w:rsid w:val="00232086"/>
    <w:rsid w:val="00232CD2"/>
    <w:rsid w:val="00232DD3"/>
    <w:rsid w:val="0023364C"/>
    <w:rsid w:val="00234486"/>
    <w:rsid w:val="00234F7F"/>
    <w:rsid w:val="0023594C"/>
    <w:rsid w:val="002363A7"/>
    <w:rsid w:val="00240205"/>
    <w:rsid w:val="0024070E"/>
    <w:rsid w:val="00242085"/>
    <w:rsid w:val="00242E60"/>
    <w:rsid w:val="0024347E"/>
    <w:rsid w:val="002461CF"/>
    <w:rsid w:val="00246DFF"/>
    <w:rsid w:val="00250C99"/>
    <w:rsid w:val="00250F70"/>
    <w:rsid w:val="00250FBF"/>
    <w:rsid w:val="00251440"/>
    <w:rsid w:val="00251C40"/>
    <w:rsid w:val="002522BC"/>
    <w:rsid w:val="00252635"/>
    <w:rsid w:val="00252FD5"/>
    <w:rsid w:val="00254A98"/>
    <w:rsid w:val="00254DA6"/>
    <w:rsid w:val="00256A2F"/>
    <w:rsid w:val="002618D9"/>
    <w:rsid w:val="002623B2"/>
    <w:rsid w:val="0026513E"/>
    <w:rsid w:val="002652C3"/>
    <w:rsid w:val="002658FD"/>
    <w:rsid w:val="0027095B"/>
    <w:rsid w:val="00270DD3"/>
    <w:rsid w:val="00271E20"/>
    <w:rsid w:val="0027438A"/>
    <w:rsid w:val="00274A7F"/>
    <w:rsid w:val="00275D1E"/>
    <w:rsid w:val="0027668C"/>
    <w:rsid w:val="00276C88"/>
    <w:rsid w:val="00277112"/>
    <w:rsid w:val="00277714"/>
    <w:rsid w:val="002829AB"/>
    <w:rsid w:val="0028314E"/>
    <w:rsid w:val="00283483"/>
    <w:rsid w:val="00284FB6"/>
    <w:rsid w:val="00285255"/>
    <w:rsid w:val="00286210"/>
    <w:rsid w:val="00286F40"/>
    <w:rsid w:val="002874D8"/>
    <w:rsid w:val="00290234"/>
    <w:rsid w:val="002911F8"/>
    <w:rsid w:val="0029205C"/>
    <w:rsid w:val="00292514"/>
    <w:rsid w:val="00295E4E"/>
    <w:rsid w:val="002966F5"/>
    <w:rsid w:val="00296EB2"/>
    <w:rsid w:val="00297817"/>
    <w:rsid w:val="002A00E7"/>
    <w:rsid w:val="002A09DF"/>
    <w:rsid w:val="002A1474"/>
    <w:rsid w:val="002A1A73"/>
    <w:rsid w:val="002A1E5E"/>
    <w:rsid w:val="002A3500"/>
    <w:rsid w:val="002A3B45"/>
    <w:rsid w:val="002A3D09"/>
    <w:rsid w:val="002A45AF"/>
    <w:rsid w:val="002A510E"/>
    <w:rsid w:val="002A6D59"/>
    <w:rsid w:val="002A718F"/>
    <w:rsid w:val="002A72B4"/>
    <w:rsid w:val="002B093C"/>
    <w:rsid w:val="002B100B"/>
    <w:rsid w:val="002B2104"/>
    <w:rsid w:val="002B2C6E"/>
    <w:rsid w:val="002B32B6"/>
    <w:rsid w:val="002B3410"/>
    <w:rsid w:val="002B347A"/>
    <w:rsid w:val="002B488F"/>
    <w:rsid w:val="002B49CE"/>
    <w:rsid w:val="002B4C60"/>
    <w:rsid w:val="002B55C0"/>
    <w:rsid w:val="002B57F1"/>
    <w:rsid w:val="002B5E82"/>
    <w:rsid w:val="002B756A"/>
    <w:rsid w:val="002B793E"/>
    <w:rsid w:val="002C051A"/>
    <w:rsid w:val="002C0A5C"/>
    <w:rsid w:val="002C1C66"/>
    <w:rsid w:val="002C1E00"/>
    <w:rsid w:val="002C2057"/>
    <w:rsid w:val="002C2B17"/>
    <w:rsid w:val="002C2E81"/>
    <w:rsid w:val="002C3CE0"/>
    <w:rsid w:val="002C454A"/>
    <w:rsid w:val="002C4D82"/>
    <w:rsid w:val="002C5186"/>
    <w:rsid w:val="002C5C73"/>
    <w:rsid w:val="002C60C9"/>
    <w:rsid w:val="002C6332"/>
    <w:rsid w:val="002C6410"/>
    <w:rsid w:val="002C71D9"/>
    <w:rsid w:val="002D04FD"/>
    <w:rsid w:val="002D17F2"/>
    <w:rsid w:val="002D24E5"/>
    <w:rsid w:val="002D2E7A"/>
    <w:rsid w:val="002D3591"/>
    <w:rsid w:val="002D4033"/>
    <w:rsid w:val="002D60D8"/>
    <w:rsid w:val="002D6ED4"/>
    <w:rsid w:val="002D74C4"/>
    <w:rsid w:val="002E1950"/>
    <w:rsid w:val="002E26A4"/>
    <w:rsid w:val="002E37CC"/>
    <w:rsid w:val="002E6935"/>
    <w:rsid w:val="002E6D84"/>
    <w:rsid w:val="002F02E3"/>
    <w:rsid w:val="002F1030"/>
    <w:rsid w:val="002F1717"/>
    <w:rsid w:val="002F2424"/>
    <w:rsid w:val="002F32FE"/>
    <w:rsid w:val="002F3635"/>
    <w:rsid w:val="002F6537"/>
    <w:rsid w:val="002F6C01"/>
    <w:rsid w:val="002F703F"/>
    <w:rsid w:val="00300931"/>
    <w:rsid w:val="00300C33"/>
    <w:rsid w:val="0030151B"/>
    <w:rsid w:val="00302F7D"/>
    <w:rsid w:val="00303154"/>
    <w:rsid w:val="003035F5"/>
    <w:rsid w:val="0030532B"/>
    <w:rsid w:val="003057F5"/>
    <w:rsid w:val="00306ADB"/>
    <w:rsid w:val="00306F05"/>
    <w:rsid w:val="00307C25"/>
    <w:rsid w:val="003103BE"/>
    <w:rsid w:val="00311CF3"/>
    <w:rsid w:val="00314209"/>
    <w:rsid w:val="0031451E"/>
    <w:rsid w:val="0031500F"/>
    <w:rsid w:val="00316290"/>
    <w:rsid w:val="003168DC"/>
    <w:rsid w:val="003172F3"/>
    <w:rsid w:val="00317C4F"/>
    <w:rsid w:val="00320E29"/>
    <w:rsid w:val="00321B55"/>
    <w:rsid w:val="003226AB"/>
    <w:rsid w:val="00323061"/>
    <w:rsid w:val="00323440"/>
    <w:rsid w:val="003235D6"/>
    <w:rsid w:val="003253B5"/>
    <w:rsid w:val="00326194"/>
    <w:rsid w:val="003270CD"/>
    <w:rsid w:val="00327E6C"/>
    <w:rsid w:val="00327FE4"/>
    <w:rsid w:val="00330834"/>
    <w:rsid w:val="00331B1A"/>
    <w:rsid w:val="00333AB0"/>
    <w:rsid w:val="00335A9E"/>
    <w:rsid w:val="003369A6"/>
    <w:rsid w:val="00336FF5"/>
    <w:rsid w:val="0033702B"/>
    <w:rsid w:val="00337433"/>
    <w:rsid w:val="00337B8E"/>
    <w:rsid w:val="00340B0C"/>
    <w:rsid w:val="00340FD6"/>
    <w:rsid w:val="00341A86"/>
    <w:rsid w:val="00344B51"/>
    <w:rsid w:val="0034506A"/>
    <w:rsid w:val="00345474"/>
    <w:rsid w:val="0035027E"/>
    <w:rsid w:val="00351CAA"/>
    <w:rsid w:val="00351D09"/>
    <w:rsid w:val="00352B09"/>
    <w:rsid w:val="00352F24"/>
    <w:rsid w:val="00355EDD"/>
    <w:rsid w:val="003561FA"/>
    <w:rsid w:val="00356C4A"/>
    <w:rsid w:val="00356FA9"/>
    <w:rsid w:val="003604F2"/>
    <w:rsid w:val="0036222B"/>
    <w:rsid w:val="00365CE9"/>
    <w:rsid w:val="00366C7E"/>
    <w:rsid w:val="00371291"/>
    <w:rsid w:val="00371B06"/>
    <w:rsid w:val="00371D2C"/>
    <w:rsid w:val="00372819"/>
    <w:rsid w:val="00372D88"/>
    <w:rsid w:val="003737C6"/>
    <w:rsid w:val="00374600"/>
    <w:rsid w:val="003747B8"/>
    <w:rsid w:val="003747E5"/>
    <w:rsid w:val="00375351"/>
    <w:rsid w:val="003763D1"/>
    <w:rsid w:val="0037762B"/>
    <w:rsid w:val="00380797"/>
    <w:rsid w:val="0038174F"/>
    <w:rsid w:val="00382FE9"/>
    <w:rsid w:val="003835F9"/>
    <w:rsid w:val="003843AC"/>
    <w:rsid w:val="00385D6C"/>
    <w:rsid w:val="00385FC7"/>
    <w:rsid w:val="003869BA"/>
    <w:rsid w:val="00387638"/>
    <w:rsid w:val="00387C4B"/>
    <w:rsid w:val="00387DB2"/>
    <w:rsid w:val="003934C2"/>
    <w:rsid w:val="003953D1"/>
    <w:rsid w:val="00395FAC"/>
    <w:rsid w:val="00397A16"/>
    <w:rsid w:val="003A1882"/>
    <w:rsid w:val="003A3D16"/>
    <w:rsid w:val="003A472D"/>
    <w:rsid w:val="003A53F1"/>
    <w:rsid w:val="003A6032"/>
    <w:rsid w:val="003A6DC1"/>
    <w:rsid w:val="003A7A03"/>
    <w:rsid w:val="003B0698"/>
    <w:rsid w:val="003B3041"/>
    <w:rsid w:val="003B31AD"/>
    <w:rsid w:val="003B7128"/>
    <w:rsid w:val="003B71B8"/>
    <w:rsid w:val="003B78DA"/>
    <w:rsid w:val="003B7CB6"/>
    <w:rsid w:val="003C111C"/>
    <w:rsid w:val="003C1866"/>
    <w:rsid w:val="003C2AF0"/>
    <w:rsid w:val="003C2BA6"/>
    <w:rsid w:val="003C2FA2"/>
    <w:rsid w:val="003C4034"/>
    <w:rsid w:val="003C4315"/>
    <w:rsid w:val="003C5332"/>
    <w:rsid w:val="003C60A6"/>
    <w:rsid w:val="003C6323"/>
    <w:rsid w:val="003C64B5"/>
    <w:rsid w:val="003C6EFF"/>
    <w:rsid w:val="003C787F"/>
    <w:rsid w:val="003D1E03"/>
    <w:rsid w:val="003D2765"/>
    <w:rsid w:val="003D2EEB"/>
    <w:rsid w:val="003D3A6D"/>
    <w:rsid w:val="003D4394"/>
    <w:rsid w:val="003D4E3A"/>
    <w:rsid w:val="003D4ECD"/>
    <w:rsid w:val="003D62F6"/>
    <w:rsid w:val="003D674F"/>
    <w:rsid w:val="003E01FA"/>
    <w:rsid w:val="003E031B"/>
    <w:rsid w:val="003E0B76"/>
    <w:rsid w:val="003E0DE1"/>
    <w:rsid w:val="003E1177"/>
    <w:rsid w:val="003E12B7"/>
    <w:rsid w:val="003E2DF3"/>
    <w:rsid w:val="003E6B9F"/>
    <w:rsid w:val="003E76EA"/>
    <w:rsid w:val="003F14B9"/>
    <w:rsid w:val="003F1F6E"/>
    <w:rsid w:val="003F233E"/>
    <w:rsid w:val="003F3441"/>
    <w:rsid w:val="003F3743"/>
    <w:rsid w:val="003F4B0E"/>
    <w:rsid w:val="003F5380"/>
    <w:rsid w:val="003F5C66"/>
    <w:rsid w:val="003F690C"/>
    <w:rsid w:val="003F7E99"/>
    <w:rsid w:val="004000BB"/>
    <w:rsid w:val="00404299"/>
    <w:rsid w:val="004047E0"/>
    <w:rsid w:val="0040617E"/>
    <w:rsid w:val="00406E10"/>
    <w:rsid w:val="004072BE"/>
    <w:rsid w:val="00407397"/>
    <w:rsid w:val="00407CF2"/>
    <w:rsid w:val="004105A6"/>
    <w:rsid w:val="004111F9"/>
    <w:rsid w:val="00411BE4"/>
    <w:rsid w:val="00412A5B"/>
    <w:rsid w:val="00413F1C"/>
    <w:rsid w:val="00414411"/>
    <w:rsid w:val="00414EA0"/>
    <w:rsid w:val="00415A63"/>
    <w:rsid w:val="00415EA2"/>
    <w:rsid w:val="00417F96"/>
    <w:rsid w:val="00420420"/>
    <w:rsid w:val="004240DE"/>
    <w:rsid w:val="004248CB"/>
    <w:rsid w:val="0042693B"/>
    <w:rsid w:val="004274EA"/>
    <w:rsid w:val="00427F6F"/>
    <w:rsid w:val="004313D2"/>
    <w:rsid w:val="00432239"/>
    <w:rsid w:val="00432A8F"/>
    <w:rsid w:val="00434A25"/>
    <w:rsid w:val="00441066"/>
    <w:rsid w:val="004425FB"/>
    <w:rsid w:val="00442C15"/>
    <w:rsid w:val="00442F6A"/>
    <w:rsid w:val="0044387D"/>
    <w:rsid w:val="00443B26"/>
    <w:rsid w:val="00443F09"/>
    <w:rsid w:val="00444C9F"/>
    <w:rsid w:val="00444CAA"/>
    <w:rsid w:val="0044602F"/>
    <w:rsid w:val="00447AA2"/>
    <w:rsid w:val="00451D87"/>
    <w:rsid w:val="00451E27"/>
    <w:rsid w:val="00452542"/>
    <w:rsid w:val="0045291E"/>
    <w:rsid w:val="00453DE7"/>
    <w:rsid w:val="004541EE"/>
    <w:rsid w:val="004543AF"/>
    <w:rsid w:val="004551B3"/>
    <w:rsid w:val="00455425"/>
    <w:rsid w:val="004557E9"/>
    <w:rsid w:val="004557ED"/>
    <w:rsid w:val="0045643A"/>
    <w:rsid w:val="00457021"/>
    <w:rsid w:val="00457421"/>
    <w:rsid w:val="004604CC"/>
    <w:rsid w:val="00460628"/>
    <w:rsid w:val="00461064"/>
    <w:rsid w:val="004618ED"/>
    <w:rsid w:val="00461F37"/>
    <w:rsid w:val="00461F39"/>
    <w:rsid w:val="00464549"/>
    <w:rsid w:val="004660A5"/>
    <w:rsid w:val="00466644"/>
    <w:rsid w:val="00467F96"/>
    <w:rsid w:val="00470BF0"/>
    <w:rsid w:val="004712B4"/>
    <w:rsid w:val="00472CB1"/>
    <w:rsid w:val="004735FD"/>
    <w:rsid w:val="004766FE"/>
    <w:rsid w:val="0047687C"/>
    <w:rsid w:val="00476BEB"/>
    <w:rsid w:val="00480A68"/>
    <w:rsid w:val="00480E8D"/>
    <w:rsid w:val="00481338"/>
    <w:rsid w:val="004832D2"/>
    <w:rsid w:val="004833EE"/>
    <w:rsid w:val="00483DCE"/>
    <w:rsid w:val="00484FD4"/>
    <w:rsid w:val="00487080"/>
    <w:rsid w:val="00490627"/>
    <w:rsid w:val="00493327"/>
    <w:rsid w:val="00493F0A"/>
    <w:rsid w:val="00494052"/>
    <w:rsid w:val="00494103"/>
    <w:rsid w:val="00494AEB"/>
    <w:rsid w:val="00494BB1"/>
    <w:rsid w:val="0049661F"/>
    <w:rsid w:val="00496A79"/>
    <w:rsid w:val="00496DB9"/>
    <w:rsid w:val="004A01F8"/>
    <w:rsid w:val="004A06E7"/>
    <w:rsid w:val="004A0A12"/>
    <w:rsid w:val="004A1112"/>
    <w:rsid w:val="004A32CA"/>
    <w:rsid w:val="004A4CB0"/>
    <w:rsid w:val="004A6234"/>
    <w:rsid w:val="004A7746"/>
    <w:rsid w:val="004A7DFD"/>
    <w:rsid w:val="004B07E4"/>
    <w:rsid w:val="004B11F2"/>
    <w:rsid w:val="004B222F"/>
    <w:rsid w:val="004B348C"/>
    <w:rsid w:val="004B37FB"/>
    <w:rsid w:val="004B3907"/>
    <w:rsid w:val="004B40EE"/>
    <w:rsid w:val="004B42C3"/>
    <w:rsid w:val="004B487F"/>
    <w:rsid w:val="004B5115"/>
    <w:rsid w:val="004B562A"/>
    <w:rsid w:val="004B72A6"/>
    <w:rsid w:val="004B77D5"/>
    <w:rsid w:val="004C00C5"/>
    <w:rsid w:val="004C05B1"/>
    <w:rsid w:val="004C06BB"/>
    <w:rsid w:val="004C0C0A"/>
    <w:rsid w:val="004C19AA"/>
    <w:rsid w:val="004C1D2C"/>
    <w:rsid w:val="004C1E73"/>
    <w:rsid w:val="004C229D"/>
    <w:rsid w:val="004C2F5D"/>
    <w:rsid w:val="004C3AFF"/>
    <w:rsid w:val="004C4EEF"/>
    <w:rsid w:val="004C5BBC"/>
    <w:rsid w:val="004C5E01"/>
    <w:rsid w:val="004C5E1E"/>
    <w:rsid w:val="004C5FA9"/>
    <w:rsid w:val="004C6699"/>
    <w:rsid w:val="004C67C3"/>
    <w:rsid w:val="004D0322"/>
    <w:rsid w:val="004D05BC"/>
    <w:rsid w:val="004D21E3"/>
    <w:rsid w:val="004D2972"/>
    <w:rsid w:val="004D2DD9"/>
    <w:rsid w:val="004D3241"/>
    <w:rsid w:val="004D40D6"/>
    <w:rsid w:val="004D536B"/>
    <w:rsid w:val="004D5754"/>
    <w:rsid w:val="004D6358"/>
    <w:rsid w:val="004D71F9"/>
    <w:rsid w:val="004D7B47"/>
    <w:rsid w:val="004D7C40"/>
    <w:rsid w:val="004E0961"/>
    <w:rsid w:val="004E097D"/>
    <w:rsid w:val="004E0C1C"/>
    <w:rsid w:val="004E1179"/>
    <w:rsid w:val="004E1815"/>
    <w:rsid w:val="004E2CA5"/>
    <w:rsid w:val="004E31E1"/>
    <w:rsid w:val="004E3860"/>
    <w:rsid w:val="004E5699"/>
    <w:rsid w:val="004E5AAB"/>
    <w:rsid w:val="004E78CF"/>
    <w:rsid w:val="004F00B1"/>
    <w:rsid w:val="004F089A"/>
    <w:rsid w:val="004F0F05"/>
    <w:rsid w:val="004F0F79"/>
    <w:rsid w:val="004F22E8"/>
    <w:rsid w:val="004F2BA7"/>
    <w:rsid w:val="004F3169"/>
    <w:rsid w:val="004F3238"/>
    <w:rsid w:val="004F38E4"/>
    <w:rsid w:val="004F4335"/>
    <w:rsid w:val="004F44FE"/>
    <w:rsid w:val="004F536D"/>
    <w:rsid w:val="004F61CF"/>
    <w:rsid w:val="004F63A5"/>
    <w:rsid w:val="004F6878"/>
    <w:rsid w:val="004F74A5"/>
    <w:rsid w:val="004F7F4E"/>
    <w:rsid w:val="004F7FF5"/>
    <w:rsid w:val="00500A8E"/>
    <w:rsid w:val="005016A8"/>
    <w:rsid w:val="005039EC"/>
    <w:rsid w:val="00503B9D"/>
    <w:rsid w:val="00503E2A"/>
    <w:rsid w:val="00503FC0"/>
    <w:rsid w:val="00505208"/>
    <w:rsid w:val="005055D2"/>
    <w:rsid w:val="00505ADB"/>
    <w:rsid w:val="00505C34"/>
    <w:rsid w:val="00506792"/>
    <w:rsid w:val="00507004"/>
    <w:rsid w:val="005070C8"/>
    <w:rsid w:val="00511B6F"/>
    <w:rsid w:val="00511BB0"/>
    <w:rsid w:val="00512190"/>
    <w:rsid w:val="005122D1"/>
    <w:rsid w:val="005153AF"/>
    <w:rsid w:val="00515A39"/>
    <w:rsid w:val="0051762D"/>
    <w:rsid w:val="005230C2"/>
    <w:rsid w:val="00524EC5"/>
    <w:rsid w:val="00525EF1"/>
    <w:rsid w:val="00526F69"/>
    <w:rsid w:val="00527075"/>
    <w:rsid w:val="00527916"/>
    <w:rsid w:val="005321FB"/>
    <w:rsid w:val="00532679"/>
    <w:rsid w:val="00533BC2"/>
    <w:rsid w:val="00535318"/>
    <w:rsid w:val="00535B30"/>
    <w:rsid w:val="005366A0"/>
    <w:rsid w:val="00536F43"/>
    <w:rsid w:val="00537C39"/>
    <w:rsid w:val="00540B21"/>
    <w:rsid w:val="0054167E"/>
    <w:rsid w:val="00543AD1"/>
    <w:rsid w:val="005440EF"/>
    <w:rsid w:val="0054546F"/>
    <w:rsid w:val="005466AD"/>
    <w:rsid w:val="0054674B"/>
    <w:rsid w:val="0054714A"/>
    <w:rsid w:val="0054786F"/>
    <w:rsid w:val="00550B2D"/>
    <w:rsid w:val="00550E7F"/>
    <w:rsid w:val="005510CA"/>
    <w:rsid w:val="0055140A"/>
    <w:rsid w:val="00551A3C"/>
    <w:rsid w:val="00551ED8"/>
    <w:rsid w:val="00552449"/>
    <w:rsid w:val="0055266E"/>
    <w:rsid w:val="00552A6E"/>
    <w:rsid w:val="00552D74"/>
    <w:rsid w:val="00552EBC"/>
    <w:rsid w:val="005533BC"/>
    <w:rsid w:val="005534B7"/>
    <w:rsid w:val="005546E4"/>
    <w:rsid w:val="00555096"/>
    <w:rsid w:val="005551EA"/>
    <w:rsid w:val="005576D3"/>
    <w:rsid w:val="0056228C"/>
    <w:rsid w:val="00562BB5"/>
    <w:rsid w:val="00563961"/>
    <w:rsid w:val="00564009"/>
    <w:rsid w:val="005644BF"/>
    <w:rsid w:val="00564500"/>
    <w:rsid w:val="0056526A"/>
    <w:rsid w:val="00567318"/>
    <w:rsid w:val="0056770A"/>
    <w:rsid w:val="0057404D"/>
    <w:rsid w:val="00574876"/>
    <w:rsid w:val="0057541B"/>
    <w:rsid w:val="0057592F"/>
    <w:rsid w:val="00581399"/>
    <w:rsid w:val="00582077"/>
    <w:rsid w:val="005823B7"/>
    <w:rsid w:val="00585862"/>
    <w:rsid w:val="0058682F"/>
    <w:rsid w:val="00587179"/>
    <w:rsid w:val="005873D9"/>
    <w:rsid w:val="00587E8F"/>
    <w:rsid w:val="0059061E"/>
    <w:rsid w:val="00590D29"/>
    <w:rsid w:val="00593F37"/>
    <w:rsid w:val="00593FC2"/>
    <w:rsid w:val="005947C6"/>
    <w:rsid w:val="00595100"/>
    <w:rsid w:val="00596E1A"/>
    <w:rsid w:val="005A1C16"/>
    <w:rsid w:val="005A2565"/>
    <w:rsid w:val="005A302D"/>
    <w:rsid w:val="005A5D85"/>
    <w:rsid w:val="005A6389"/>
    <w:rsid w:val="005A63E0"/>
    <w:rsid w:val="005A6EDA"/>
    <w:rsid w:val="005A7210"/>
    <w:rsid w:val="005B1885"/>
    <w:rsid w:val="005B2135"/>
    <w:rsid w:val="005B3CA3"/>
    <w:rsid w:val="005B4969"/>
    <w:rsid w:val="005B4F25"/>
    <w:rsid w:val="005B6104"/>
    <w:rsid w:val="005B6C0D"/>
    <w:rsid w:val="005B708A"/>
    <w:rsid w:val="005C0151"/>
    <w:rsid w:val="005C2709"/>
    <w:rsid w:val="005C2872"/>
    <w:rsid w:val="005C3D5A"/>
    <w:rsid w:val="005C41CB"/>
    <w:rsid w:val="005C4429"/>
    <w:rsid w:val="005C4967"/>
    <w:rsid w:val="005C6161"/>
    <w:rsid w:val="005C663C"/>
    <w:rsid w:val="005C76EA"/>
    <w:rsid w:val="005C791C"/>
    <w:rsid w:val="005C7BAB"/>
    <w:rsid w:val="005C7E80"/>
    <w:rsid w:val="005D2C67"/>
    <w:rsid w:val="005D3D79"/>
    <w:rsid w:val="005D4958"/>
    <w:rsid w:val="005D5E4A"/>
    <w:rsid w:val="005D6987"/>
    <w:rsid w:val="005D6C58"/>
    <w:rsid w:val="005D7CBD"/>
    <w:rsid w:val="005E003F"/>
    <w:rsid w:val="005E0117"/>
    <w:rsid w:val="005E06BB"/>
    <w:rsid w:val="005E212A"/>
    <w:rsid w:val="005E2FD8"/>
    <w:rsid w:val="005E423E"/>
    <w:rsid w:val="005E4E84"/>
    <w:rsid w:val="005E52BF"/>
    <w:rsid w:val="005E6402"/>
    <w:rsid w:val="005E6D2D"/>
    <w:rsid w:val="005E6F2B"/>
    <w:rsid w:val="005F0CA8"/>
    <w:rsid w:val="005F29C3"/>
    <w:rsid w:val="005F39B2"/>
    <w:rsid w:val="005F402A"/>
    <w:rsid w:val="005F53EA"/>
    <w:rsid w:val="005F58AE"/>
    <w:rsid w:val="005F620A"/>
    <w:rsid w:val="005F64C6"/>
    <w:rsid w:val="005F68D2"/>
    <w:rsid w:val="005F76B6"/>
    <w:rsid w:val="005F77A4"/>
    <w:rsid w:val="005F7B1B"/>
    <w:rsid w:val="00601612"/>
    <w:rsid w:val="00602DA1"/>
    <w:rsid w:val="0060442A"/>
    <w:rsid w:val="0060690F"/>
    <w:rsid w:val="00606D0C"/>
    <w:rsid w:val="00607B65"/>
    <w:rsid w:val="00611086"/>
    <w:rsid w:val="00611C82"/>
    <w:rsid w:val="00612486"/>
    <w:rsid w:val="00613081"/>
    <w:rsid w:val="00613FD6"/>
    <w:rsid w:val="006144FD"/>
    <w:rsid w:val="006149C1"/>
    <w:rsid w:val="00615A7A"/>
    <w:rsid w:val="00617776"/>
    <w:rsid w:val="0062058D"/>
    <w:rsid w:val="0062195F"/>
    <w:rsid w:val="00621F59"/>
    <w:rsid w:val="0062232F"/>
    <w:rsid w:val="006273AC"/>
    <w:rsid w:val="00630001"/>
    <w:rsid w:val="00630729"/>
    <w:rsid w:val="0063101A"/>
    <w:rsid w:val="00631938"/>
    <w:rsid w:val="00632DA0"/>
    <w:rsid w:val="0063450B"/>
    <w:rsid w:val="00636089"/>
    <w:rsid w:val="006360CD"/>
    <w:rsid w:val="00636585"/>
    <w:rsid w:val="00636C26"/>
    <w:rsid w:val="0063711D"/>
    <w:rsid w:val="0063747D"/>
    <w:rsid w:val="00637A30"/>
    <w:rsid w:val="00640225"/>
    <w:rsid w:val="00642824"/>
    <w:rsid w:val="00644D9D"/>
    <w:rsid w:val="00645288"/>
    <w:rsid w:val="00645604"/>
    <w:rsid w:val="00646A73"/>
    <w:rsid w:val="006470D4"/>
    <w:rsid w:val="00651CAB"/>
    <w:rsid w:val="00652731"/>
    <w:rsid w:val="0065286B"/>
    <w:rsid w:val="006540C9"/>
    <w:rsid w:val="0065414B"/>
    <w:rsid w:val="00654D7F"/>
    <w:rsid w:val="006551C0"/>
    <w:rsid w:val="0065764E"/>
    <w:rsid w:val="0066034A"/>
    <w:rsid w:val="006604A1"/>
    <w:rsid w:val="00660AA1"/>
    <w:rsid w:val="00662444"/>
    <w:rsid w:val="00662860"/>
    <w:rsid w:val="00665C8F"/>
    <w:rsid w:val="00666631"/>
    <w:rsid w:val="006705E2"/>
    <w:rsid w:val="00671F28"/>
    <w:rsid w:val="006720D0"/>
    <w:rsid w:val="00672E8C"/>
    <w:rsid w:val="00673707"/>
    <w:rsid w:val="006743EF"/>
    <w:rsid w:val="006747EC"/>
    <w:rsid w:val="00674C47"/>
    <w:rsid w:val="006759B6"/>
    <w:rsid w:val="00675C5E"/>
    <w:rsid w:val="00676DE3"/>
    <w:rsid w:val="0068056A"/>
    <w:rsid w:val="00680747"/>
    <w:rsid w:val="00680DB3"/>
    <w:rsid w:val="0068117F"/>
    <w:rsid w:val="0068153B"/>
    <w:rsid w:val="006827BA"/>
    <w:rsid w:val="006837CF"/>
    <w:rsid w:val="00683F4D"/>
    <w:rsid w:val="0068444F"/>
    <w:rsid w:val="006847FA"/>
    <w:rsid w:val="006854EC"/>
    <w:rsid w:val="006861F7"/>
    <w:rsid w:val="0068635C"/>
    <w:rsid w:val="00687066"/>
    <w:rsid w:val="00687568"/>
    <w:rsid w:val="00687DEC"/>
    <w:rsid w:val="0069045B"/>
    <w:rsid w:val="00690797"/>
    <w:rsid w:val="00692314"/>
    <w:rsid w:val="0069397D"/>
    <w:rsid w:val="006939AA"/>
    <w:rsid w:val="00694180"/>
    <w:rsid w:val="006945DA"/>
    <w:rsid w:val="00697A36"/>
    <w:rsid w:val="006A0177"/>
    <w:rsid w:val="006A0BFF"/>
    <w:rsid w:val="006A0FC3"/>
    <w:rsid w:val="006A2355"/>
    <w:rsid w:val="006A39E9"/>
    <w:rsid w:val="006A42F1"/>
    <w:rsid w:val="006A45E0"/>
    <w:rsid w:val="006A4C4C"/>
    <w:rsid w:val="006A6746"/>
    <w:rsid w:val="006A6D47"/>
    <w:rsid w:val="006B0516"/>
    <w:rsid w:val="006B09F9"/>
    <w:rsid w:val="006B11D5"/>
    <w:rsid w:val="006B185C"/>
    <w:rsid w:val="006B2401"/>
    <w:rsid w:val="006B316C"/>
    <w:rsid w:val="006B39A0"/>
    <w:rsid w:val="006B3D50"/>
    <w:rsid w:val="006B49A2"/>
    <w:rsid w:val="006B6400"/>
    <w:rsid w:val="006B7388"/>
    <w:rsid w:val="006B7610"/>
    <w:rsid w:val="006C0526"/>
    <w:rsid w:val="006C0612"/>
    <w:rsid w:val="006C09AD"/>
    <w:rsid w:val="006C2117"/>
    <w:rsid w:val="006C226A"/>
    <w:rsid w:val="006C2A57"/>
    <w:rsid w:val="006C323F"/>
    <w:rsid w:val="006C3396"/>
    <w:rsid w:val="006C3439"/>
    <w:rsid w:val="006C36B7"/>
    <w:rsid w:val="006C41E8"/>
    <w:rsid w:val="006C5E18"/>
    <w:rsid w:val="006D01AA"/>
    <w:rsid w:val="006D096A"/>
    <w:rsid w:val="006D11CF"/>
    <w:rsid w:val="006D1232"/>
    <w:rsid w:val="006D2011"/>
    <w:rsid w:val="006D2DA7"/>
    <w:rsid w:val="006D3007"/>
    <w:rsid w:val="006D44CC"/>
    <w:rsid w:val="006D4C56"/>
    <w:rsid w:val="006D7491"/>
    <w:rsid w:val="006D7C9A"/>
    <w:rsid w:val="006E0194"/>
    <w:rsid w:val="006E1624"/>
    <w:rsid w:val="006E1E72"/>
    <w:rsid w:val="006E2D7B"/>
    <w:rsid w:val="006E4146"/>
    <w:rsid w:val="006E4262"/>
    <w:rsid w:val="006E4278"/>
    <w:rsid w:val="006E4A4E"/>
    <w:rsid w:val="006E4B3E"/>
    <w:rsid w:val="006E4E4D"/>
    <w:rsid w:val="006E5A3B"/>
    <w:rsid w:val="006E5B3F"/>
    <w:rsid w:val="006E6CAB"/>
    <w:rsid w:val="006E76E9"/>
    <w:rsid w:val="006F0310"/>
    <w:rsid w:val="006F06D8"/>
    <w:rsid w:val="006F08D4"/>
    <w:rsid w:val="006F0C86"/>
    <w:rsid w:val="006F27B2"/>
    <w:rsid w:val="006F2ACE"/>
    <w:rsid w:val="006F3400"/>
    <w:rsid w:val="006F3F67"/>
    <w:rsid w:val="006F7EBC"/>
    <w:rsid w:val="0070334A"/>
    <w:rsid w:val="007053AE"/>
    <w:rsid w:val="00705B83"/>
    <w:rsid w:val="00707A65"/>
    <w:rsid w:val="00710EB8"/>
    <w:rsid w:val="00710FF5"/>
    <w:rsid w:val="007118E1"/>
    <w:rsid w:val="00711B38"/>
    <w:rsid w:val="00711EDD"/>
    <w:rsid w:val="007123D5"/>
    <w:rsid w:val="00712A9B"/>
    <w:rsid w:val="007149F2"/>
    <w:rsid w:val="00715016"/>
    <w:rsid w:val="00715778"/>
    <w:rsid w:val="00716120"/>
    <w:rsid w:val="00717203"/>
    <w:rsid w:val="00720FBE"/>
    <w:rsid w:val="007228C6"/>
    <w:rsid w:val="00723635"/>
    <w:rsid w:val="00723F14"/>
    <w:rsid w:val="007240E5"/>
    <w:rsid w:val="00724703"/>
    <w:rsid w:val="00724BCB"/>
    <w:rsid w:val="00725D4D"/>
    <w:rsid w:val="00725DCF"/>
    <w:rsid w:val="00726EAF"/>
    <w:rsid w:val="0072730A"/>
    <w:rsid w:val="007274CC"/>
    <w:rsid w:val="00731E92"/>
    <w:rsid w:val="00732236"/>
    <w:rsid w:val="007326EC"/>
    <w:rsid w:val="007328C4"/>
    <w:rsid w:val="00732D0C"/>
    <w:rsid w:val="00735135"/>
    <w:rsid w:val="007352EB"/>
    <w:rsid w:val="00735B05"/>
    <w:rsid w:val="00735B45"/>
    <w:rsid w:val="00737A5B"/>
    <w:rsid w:val="00740141"/>
    <w:rsid w:val="0074014E"/>
    <w:rsid w:val="007409B4"/>
    <w:rsid w:val="00741B2F"/>
    <w:rsid w:val="00741C8C"/>
    <w:rsid w:val="0074223B"/>
    <w:rsid w:val="0074341A"/>
    <w:rsid w:val="00743717"/>
    <w:rsid w:val="0074411E"/>
    <w:rsid w:val="0074440B"/>
    <w:rsid w:val="0074546A"/>
    <w:rsid w:val="00745F59"/>
    <w:rsid w:val="00747692"/>
    <w:rsid w:val="00750119"/>
    <w:rsid w:val="00751DC8"/>
    <w:rsid w:val="00752126"/>
    <w:rsid w:val="00752994"/>
    <w:rsid w:val="00752DCA"/>
    <w:rsid w:val="007535CD"/>
    <w:rsid w:val="00754CB0"/>
    <w:rsid w:val="007555A5"/>
    <w:rsid w:val="00756038"/>
    <w:rsid w:val="0075775D"/>
    <w:rsid w:val="00757FBF"/>
    <w:rsid w:val="007603AB"/>
    <w:rsid w:val="00760B0E"/>
    <w:rsid w:val="007637BA"/>
    <w:rsid w:val="00764480"/>
    <w:rsid w:val="00764BC7"/>
    <w:rsid w:val="00764F4B"/>
    <w:rsid w:val="00765881"/>
    <w:rsid w:val="00765BB9"/>
    <w:rsid w:val="00765D32"/>
    <w:rsid w:val="00766015"/>
    <w:rsid w:val="007666C1"/>
    <w:rsid w:val="00766792"/>
    <w:rsid w:val="00766B6A"/>
    <w:rsid w:val="00767A9F"/>
    <w:rsid w:val="00770401"/>
    <w:rsid w:val="00770F4F"/>
    <w:rsid w:val="00771516"/>
    <w:rsid w:val="00771A1B"/>
    <w:rsid w:val="00772BC1"/>
    <w:rsid w:val="0077389A"/>
    <w:rsid w:val="007756EC"/>
    <w:rsid w:val="00775997"/>
    <w:rsid w:val="007768D5"/>
    <w:rsid w:val="00776D64"/>
    <w:rsid w:val="00777369"/>
    <w:rsid w:val="00777443"/>
    <w:rsid w:val="00777528"/>
    <w:rsid w:val="007807CD"/>
    <w:rsid w:val="00780C0F"/>
    <w:rsid w:val="007814DE"/>
    <w:rsid w:val="00781BDE"/>
    <w:rsid w:val="00781C27"/>
    <w:rsid w:val="007827BD"/>
    <w:rsid w:val="00784193"/>
    <w:rsid w:val="00786DF7"/>
    <w:rsid w:val="007901A8"/>
    <w:rsid w:val="00791645"/>
    <w:rsid w:val="00793559"/>
    <w:rsid w:val="00794F88"/>
    <w:rsid w:val="0079644F"/>
    <w:rsid w:val="00796623"/>
    <w:rsid w:val="00796D26"/>
    <w:rsid w:val="00797239"/>
    <w:rsid w:val="007A1B81"/>
    <w:rsid w:val="007A5460"/>
    <w:rsid w:val="007A5834"/>
    <w:rsid w:val="007A5AEB"/>
    <w:rsid w:val="007A5DF1"/>
    <w:rsid w:val="007A6770"/>
    <w:rsid w:val="007A6D40"/>
    <w:rsid w:val="007A70F4"/>
    <w:rsid w:val="007A7144"/>
    <w:rsid w:val="007B05E4"/>
    <w:rsid w:val="007B0841"/>
    <w:rsid w:val="007B1F73"/>
    <w:rsid w:val="007B3941"/>
    <w:rsid w:val="007B3AE2"/>
    <w:rsid w:val="007B4C17"/>
    <w:rsid w:val="007B5CE3"/>
    <w:rsid w:val="007B5F24"/>
    <w:rsid w:val="007B6071"/>
    <w:rsid w:val="007B6DE4"/>
    <w:rsid w:val="007B751A"/>
    <w:rsid w:val="007C194A"/>
    <w:rsid w:val="007C2220"/>
    <w:rsid w:val="007C2D23"/>
    <w:rsid w:val="007C405D"/>
    <w:rsid w:val="007C6021"/>
    <w:rsid w:val="007C640F"/>
    <w:rsid w:val="007C6854"/>
    <w:rsid w:val="007C72C6"/>
    <w:rsid w:val="007D03AA"/>
    <w:rsid w:val="007D0735"/>
    <w:rsid w:val="007D0AEB"/>
    <w:rsid w:val="007D0FA2"/>
    <w:rsid w:val="007D25CF"/>
    <w:rsid w:val="007D34E7"/>
    <w:rsid w:val="007D4A1A"/>
    <w:rsid w:val="007D4EB3"/>
    <w:rsid w:val="007D590A"/>
    <w:rsid w:val="007D5B98"/>
    <w:rsid w:val="007D600A"/>
    <w:rsid w:val="007D65C5"/>
    <w:rsid w:val="007D6703"/>
    <w:rsid w:val="007D7E06"/>
    <w:rsid w:val="007E0310"/>
    <w:rsid w:val="007E0986"/>
    <w:rsid w:val="007E15F2"/>
    <w:rsid w:val="007E27AB"/>
    <w:rsid w:val="007E3EDF"/>
    <w:rsid w:val="007E42CD"/>
    <w:rsid w:val="007E6922"/>
    <w:rsid w:val="007F0B2B"/>
    <w:rsid w:val="007F14DC"/>
    <w:rsid w:val="007F2DDA"/>
    <w:rsid w:val="007F3837"/>
    <w:rsid w:val="007F4C1A"/>
    <w:rsid w:val="007F4ED5"/>
    <w:rsid w:val="007F56A4"/>
    <w:rsid w:val="007F5969"/>
    <w:rsid w:val="007F5D3E"/>
    <w:rsid w:val="007F5E1B"/>
    <w:rsid w:val="007F7230"/>
    <w:rsid w:val="007F78F3"/>
    <w:rsid w:val="008004CC"/>
    <w:rsid w:val="008005EB"/>
    <w:rsid w:val="0080098C"/>
    <w:rsid w:val="00801CCC"/>
    <w:rsid w:val="008021FC"/>
    <w:rsid w:val="00803904"/>
    <w:rsid w:val="00805896"/>
    <w:rsid w:val="00806A55"/>
    <w:rsid w:val="0080732C"/>
    <w:rsid w:val="008122EF"/>
    <w:rsid w:val="0081437E"/>
    <w:rsid w:val="0081453A"/>
    <w:rsid w:val="00814584"/>
    <w:rsid w:val="00814F5D"/>
    <w:rsid w:val="008152BA"/>
    <w:rsid w:val="0081661F"/>
    <w:rsid w:val="00816664"/>
    <w:rsid w:val="00816C3B"/>
    <w:rsid w:val="00817714"/>
    <w:rsid w:val="00817D07"/>
    <w:rsid w:val="00820701"/>
    <w:rsid w:val="00822833"/>
    <w:rsid w:val="00822E8B"/>
    <w:rsid w:val="00823090"/>
    <w:rsid w:val="00823167"/>
    <w:rsid w:val="00823748"/>
    <w:rsid w:val="00825BF8"/>
    <w:rsid w:val="008263CC"/>
    <w:rsid w:val="00826C3A"/>
    <w:rsid w:val="0082727F"/>
    <w:rsid w:val="0082792C"/>
    <w:rsid w:val="00827BCD"/>
    <w:rsid w:val="00831858"/>
    <w:rsid w:val="00831933"/>
    <w:rsid w:val="0083280F"/>
    <w:rsid w:val="0083289B"/>
    <w:rsid w:val="0083301B"/>
    <w:rsid w:val="00833253"/>
    <w:rsid w:val="008358A1"/>
    <w:rsid w:val="00835F4A"/>
    <w:rsid w:val="00842219"/>
    <w:rsid w:val="00842C04"/>
    <w:rsid w:val="00843DB7"/>
    <w:rsid w:val="008442F4"/>
    <w:rsid w:val="00845C1B"/>
    <w:rsid w:val="008462A5"/>
    <w:rsid w:val="00846651"/>
    <w:rsid w:val="00850A46"/>
    <w:rsid w:val="00851B28"/>
    <w:rsid w:val="00854518"/>
    <w:rsid w:val="008560CA"/>
    <w:rsid w:val="0085653B"/>
    <w:rsid w:val="00856AD4"/>
    <w:rsid w:val="0086140F"/>
    <w:rsid w:val="00861429"/>
    <w:rsid w:val="00862C54"/>
    <w:rsid w:val="008635CD"/>
    <w:rsid w:val="0086404F"/>
    <w:rsid w:val="008660BB"/>
    <w:rsid w:val="008667C5"/>
    <w:rsid w:val="0086685F"/>
    <w:rsid w:val="00867849"/>
    <w:rsid w:val="00870228"/>
    <w:rsid w:val="00873FB4"/>
    <w:rsid w:val="00876685"/>
    <w:rsid w:val="00880705"/>
    <w:rsid w:val="0088071C"/>
    <w:rsid w:val="00880B91"/>
    <w:rsid w:val="00881207"/>
    <w:rsid w:val="008815A8"/>
    <w:rsid w:val="00882D7C"/>
    <w:rsid w:val="0088411E"/>
    <w:rsid w:val="0088426E"/>
    <w:rsid w:val="00890062"/>
    <w:rsid w:val="00890365"/>
    <w:rsid w:val="008903AB"/>
    <w:rsid w:val="00890EB5"/>
    <w:rsid w:val="00890ED0"/>
    <w:rsid w:val="0089252F"/>
    <w:rsid w:val="00892A9B"/>
    <w:rsid w:val="008939FD"/>
    <w:rsid w:val="00893DF7"/>
    <w:rsid w:val="00894FD4"/>
    <w:rsid w:val="008959B4"/>
    <w:rsid w:val="00896C93"/>
    <w:rsid w:val="00897086"/>
    <w:rsid w:val="00897849"/>
    <w:rsid w:val="008A0D36"/>
    <w:rsid w:val="008A22FA"/>
    <w:rsid w:val="008A4D90"/>
    <w:rsid w:val="008B1774"/>
    <w:rsid w:val="008B1A6D"/>
    <w:rsid w:val="008B34F5"/>
    <w:rsid w:val="008B45E1"/>
    <w:rsid w:val="008B4D59"/>
    <w:rsid w:val="008B5161"/>
    <w:rsid w:val="008B590F"/>
    <w:rsid w:val="008B6511"/>
    <w:rsid w:val="008B6EC8"/>
    <w:rsid w:val="008B7C72"/>
    <w:rsid w:val="008B7D25"/>
    <w:rsid w:val="008C12EF"/>
    <w:rsid w:val="008C13EB"/>
    <w:rsid w:val="008C1B20"/>
    <w:rsid w:val="008C1B26"/>
    <w:rsid w:val="008C1E69"/>
    <w:rsid w:val="008C4A3D"/>
    <w:rsid w:val="008C515A"/>
    <w:rsid w:val="008D0152"/>
    <w:rsid w:val="008D0500"/>
    <w:rsid w:val="008D2AA6"/>
    <w:rsid w:val="008D3518"/>
    <w:rsid w:val="008D3D95"/>
    <w:rsid w:val="008D4053"/>
    <w:rsid w:val="008D548F"/>
    <w:rsid w:val="008D5EFC"/>
    <w:rsid w:val="008D613B"/>
    <w:rsid w:val="008D624A"/>
    <w:rsid w:val="008D699E"/>
    <w:rsid w:val="008D6DED"/>
    <w:rsid w:val="008D707D"/>
    <w:rsid w:val="008D7244"/>
    <w:rsid w:val="008D74C8"/>
    <w:rsid w:val="008D7B25"/>
    <w:rsid w:val="008E0B30"/>
    <w:rsid w:val="008E107B"/>
    <w:rsid w:val="008E1AE0"/>
    <w:rsid w:val="008E240B"/>
    <w:rsid w:val="008E35AC"/>
    <w:rsid w:val="008E4982"/>
    <w:rsid w:val="008E5141"/>
    <w:rsid w:val="008E5A23"/>
    <w:rsid w:val="008E629E"/>
    <w:rsid w:val="008E6CB8"/>
    <w:rsid w:val="008F244F"/>
    <w:rsid w:val="008F3A48"/>
    <w:rsid w:val="008F4D9D"/>
    <w:rsid w:val="008F6B5E"/>
    <w:rsid w:val="008F6F77"/>
    <w:rsid w:val="008F6FB1"/>
    <w:rsid w:val="008F7070"/>
    <w:rsid w:val="008F72F9"/>
    <w:rsid w:val="008F7CF0"/>
    <w:rsid w:val="00901D4A"/>
    <w:rsid w:val="0090238A"/>
    <w:rsid w:val="009034CC"/>
    <w:rsid w:val="0090381D"/>
    <w:rsid w:val="00905A9C"/>
    <w:rsid w:val="00910515"/>
    <w:rsid w:val="00911440"/>
    <w:rsid w:val="00911E12"/>
    <w:rsid w:val="00911F75"/>
    <w:rsid w:val="00913315"/>
    <w:rsid w:val="009147FE"/>
    <w:rsid w:val="009151DA"/>
    <w:rsid w:val="00916670"/>
    <w:rsid w:val="009167BF"/>
    <w:rsid w:val="00920B8B"/>
    <w:rsid w:val="0092118A"/>
    <w:rsid w:val="009262C4"/>
    <w:rsid w:val="00927C66"/>
    <w:rsid w:val="00930871"/>
    <w:rsid w:val="009309C9"/>
    <w:rsid w:val="009311AF"/>
    <w:rsid w:val="009356B6"/>
    <w:rsid w:val="00935C61"/>
    <w:rsid w:val="00935DE2"/>
    <w:rsid w:val="0094154B"/>
    <w:rsid w:val="0094155E"/>
    <w:rsid w:val="00941937"/>
    <w:rsid w:val="00941CED"/>
    <w:rsid w:val="009430FC"/>
    <w:rsid w:val="009453DD"/>
    <w:rsid w:val="00945400"/>
    <w:rsid w:val="0094584D"/>
    <w:rsid w:val="00945C86"/>
    <w:rsid w:val="00946E10"/>
    <w:rsid w:val="0095470E"/>
    <w:rsid w:val="00954849"/>
    <w:rsid w:val="0096047E"/>
    <w:rsid w:val="00961AD1"/>
    <w:rsid w:val="00963EF5"/>
    <w:rsid w:val="00966051"/>
    <w:rsid w:val="00966500"/>
    <w:rsid w:val="009667D7"/>
    <w:rsid w:val="00966897"/>
    <w:rsid w:val="009668A7"/>
    <w:rsid w:val="00967201"/>
    <w:rsid w:val="009673CC"/>
    <w:rsid w:val="009678ED"/>
    <w:rsid w:val="009723C2"/>
    <w:rsid w:val="009725A8"/>
    <w:rsid w:val="00973C1B"/>
    <w:rsid w:val="0097447C"/>
    <w:rsid w:val="0097492F"/>
    <w:rsid w:val="00974D45"/>
    <w:rsid w:val="009758F0"/>
    <w:rsid w:val="00976B98"/>
    <w:rsid w:val="00976EFA"/>
    <w:rsid w:val="009771A8"/>
    <w:rsid w:val="009805EC"/>
    <w:rsid w:val="00981729"/>
    <w:rsid w:val="00981940"/>
    <w:rsid w:val="009829DF"/>
    <w:rsid w:val="009830A8"/>
    <w:rsid w:val="00983C2C"/>
    <w:rsid w:val="00983EFE"/>
    <w:rsid w:val="00984004"/>
    <w:rsid w:val="00984555"/>
    <w:rsid w:val="009848DF"/>
    <w:rsid w:val="00984CC3"/>
    <w:rsid w:val="00986455"/>
    <w:rsid w:val="00986C57"/>
    <w:rsid w:val="009875AF"/>
    <w:rsid w:val="00987882"/>
    <w:rsid w:val="00991930"/>
    <w:rsid w:val="00992A11"/>
    <w:rsid w:val="0099323A"/>
    <w:rsid w:val="009935B9"/>
    <w:rsid w:val="009935D1"/>
    <w:rsid w:val="009937B4"/>
    <w:rsid w:val="00993BB5"/>
    <w:rsid w:val="009943BB"/>
    <w:rsid w:val="00994550"/>
    <w:rsid w:val="00994A61"/>
    <w:rsid w:val="009950AB"/>
    <w:rsid w:val="00997072"/>
    <w:rsid w:val="00997739"/>
    <w:rsid w:val="00997976"/>
    <w:rsid w:val="009A0CEA"/>
    <w:rsid w:val="009A41F2"/>
    <w:rsid w:val="009A5801"/>
    <w:rsid w:val="009A63BD"/>
    <w:rsid w:val="009A65CA"/>
    <w:rsid w:val="009A690D"/>
    <w:rsid w:val="009A6BD7"/>
    <w:rsid w:val="009A6D12"/>
    <w:rsid w:val="009A73CF"/>
    <w:rsid w:val="009B0040"/>
    <w:rsid w:val="009B05C4"/>
    <w:rsid w:val="009B1977"/>
    <w:rsid w:val="009B2B2A"/>
    <w:rsid w:val="009B2D61"/>
    <w:rsid w:val="009B2DE0"/>
    <w:rsid w:val="009B56C6"/>
    <w:rsid w:val="009B5CC6"/>
    <w:rsid w:val="009B5F45"/>
    <w:rsid w:val="009B5FC2"/>
    <w:rsid w:val="009B702E"/>
    <w:rsid w:val="009B70BA"/>
    <w:rsid w:val="009B73C4"/>
    <w:rsid w:val="009B7793"/>
    <w:rsid w:val="009C021D"/>
    <w:rsid w:val="009C0636"/>
    <w:rsid w:val="009C085C"/>
    <w:rsid w:val="009C122C"/>
    <w:rsid w:val="009C3113"/>
    <w:rsid w:val="009C355A"/>
    <w:rsid w:val="009C4A2A"/>
    <w:rsid w:val="009C4D4E"/>
    <w:rsid w:val="009C5A9D"/>
    <w:rsid w:val="009C7681"/>
    <w:rsid w:val="009C7A5C"/>
    <w:rsid w:val="009C7EB6"/>
    <w:rsid w:val="009D025B"/>
    <w:rsid w:val="009D07B7"/>
    <w:rsid w:val="009D1018"/>
    <w:rsid w:val="009D29BF"/>
    <w:rsid w:val="009D2FB3"/>
    <w:rsid w:val="009D358C"/>
    <w:rsid w:val="009D4491"/>
    <w:rsid w:val="009D68C7"/>
    <w:rsid w:val="009E1294"/>
    <w:rsid w:val="009E130B"/>
    <w:rsid w:val="009E381E"/>
    <w:rsid w:val="009E59BC"/>
    <w:rsid w:val="009E5BA0"/>
    <w:rsid w:val="009E5EEB"/>
    <w:rsid w:val="009E60AC"/>
    <w:rsid w:val="009E662F"/>
    <w:rsid w:val="009E6D57"/>
    <w:rsid w:val="009F0CBD"/>
    <w:rsid w:val="009F13C1"/>
    <w:rsid w:val="009F1BFC"/>
    <w:rsid w:val="009F1FEE"/>
    <w:rsid w:val="009F234A"/>
    <w:rsid w:val="009F35E2"/>
    <w:rsid w:val="009F4109"/>
    <w:rsid w:val="009F6035"/>
    <w:rsid w:val="009F615A"/>
    <w:rsid w:val="009F6DA1"/>
    <w:rsid w:val="00A00BAB"/>
    <w:rsid w:val="00A01E4D"/>
    <w:rsid w:val="00A021C6"/>
    <w:rsid w:val="00A0250B"/>
    <w:rsid w:val="00A02560"/>
    <w:rsid w:val="00A027C2"/>
    <w:rsid w:val="00A02C0D"/>
    <w:rsid w:val="00A03756"/>
    <w:rsid w:val="00A03829"/>
    <w:rsid w:val="00A04047"/>
    <w:rsid w:val="00A040EB"/>
    <w:rsid w:val="00A04179"/>
    <w:rsid w:val="00A05993"/>
    <w:rsid w:val="00A05C08"/>
    <w:rsid w:val="00A05EFE"/>
    <w:rsid w:val="00A106C3"/>
    <w:rsid w:val="00A1072D"/>
    <w:rsid w:val="00A11542"/>
    <w:rsid w:val="00A128FF"/>
    <w:rsid w:val="00A13016"/>
    <w:rsid w:val="00A13D5E"/>
    <w:rsid w:val="00A14C2B"/>
    <w:rsid w:val="00A15722"/>
    <w:rsid w:val="00A17D32"/>
    <w:rsid w:val="00A22330"/>
    <w:rsid w:val="00A25D64"/>
    <w:rsid w:val="00A25F45"/>
    <w:rsid w:val="00A26FB8"/>
    <w:rsid w:val="00A271D1"/>
    <w:rsid w:val="00A30A14"/>
    <w:rsid w:val="00A3138B"/>
    <w:rsid w:val="00A3178F"/>
    <w:rsid w:val="00A32587"/>
    <w:rsid w:val="00A34297"/>
    <w:rsid w:val="00A362FB"/>
    <w:rsid w:val="00A368E4"/>
    <w:rsid w:val="00A36CF3"/>
    <w:rsid w:val="00A401CA"/>
    <w:rsid w:val="00A405CD"/>
    <w:rsid w:val="00A405DC"/>
    <w:rsid w:val="00A4155F"/>
    <w:rsid w:val="00A41FE8"/>
    <w:rsid w:val="00A42FB5"/>
    <w:rsid w:val="00A43F00"/>
    <w:rsid w:val="00A47014"/>
    <w:rsid w:val="00A471C7"/>
    <w:rsid w:val="00A47D8A"/>
    <w:rsid w:val="00A508C8"/>
    <w:rsid w:val="00A52220"/>
    <w:rsid w:val="00A5358E"/>
    <w:rsid w:val="00A538B5"/>
    <w:rsid w:val="00A54F21"/>
    <w:rsid w:val="00A555CA"/>
    <w:rsid w:val="00A562AA"/>
    <w:rsid w:val="00A562CC"/>
    <w:rsid w:val="00A5670A"/>
    <w:rsid w:val="00A57163"/>
    <w:rsid w:val="00A5757E"/>
    <w:rsid w:val="00A624C4"/>
    <w:rsid w:val="00A62782"/>
    <w:rsid w:val="00A63003"/>
    <w:rsid w:val="00A63955"/>
    <w:rsid w:val="00A63D78"/>
    <w:rsid w:val="00A64C9F"/>
    <w:rsid w:val="00A65251"/>
    <w:rsid w:val="00A66732"/>
    <w:rsid w:val="00A67823"/>
    <w:rsid w:val="00A67E84"/>
    <w:rsid w:val="00A708C9"/>
    <w:rsid w:val="00A71969"/>
    <w:rsid w:val="00A71B57"/>
    <w:rsid w:val="00A72B09"/>
    <w:rsid w:val="00A730A5"/>
    <w:rsid w:val="00A74E2E"/>
    <w:rsid w:val="00A75F4D"/>
    <w:rsid w:val="00A772A9"/>
    <w:rsid w:val="00A81BD4"/>
    <w:rsid w:val="00A835EC"/>
    <w:rsid w:val="00A838D6"/>
    <w:rsid w:val="00A8447A"/>
    <w:rsid w:val="00A8459E"/>
    <w:rsid w:val="00A8476A"/>
    <w:rsid w:val="00A84E46"/>
    <w:rsid w:val="00A8542D"/>
    <w:rsid w:val="00A86CF5"/>
    <w:rsid w:val="00A87568"/>
    <w:rsid w:val="00A87AE4"/>
    <w:rsid w:val="00A90B99"/>
    <w:rsid w:val="00A9129B"/>
    <w:rsid w:val="00A91800"/>
    <w:rsid w:val="00A91895"/>
    <w:rsid w:val="00A922CD"/>
    <w:rsid w:val="00A94788"/>
    <w:rsid w:val="00A949AE"/>
    <w:rsid w:val="00A95A45"/>
    <w:rsid w:val="00A9620D"/>
    <w:rsid w:val="00A96B47"/>
    <w:rsid w:val="00A97425"/>
    <w:rsid w:val="00A97C8D"/>
    <w:rsid w:val="00AA0783"/>
    <w:rsid w:val="00AA1E91"/>
    <w:rsid w:val="00AA21F0"/>
    <w:rsid w:val="00AA2873"/>
    <w:rsid w:val="00AA30DC"/>
    <w:rsid w:val="00AA429B"/>
    <w:rsid w:val="00AA4724"/>
    <w:rsid w:val="00AA5031"/>
    <w:rsid w:val="00AA7780"/>
    <w:rsid w:val="00AA7C8E"/>
    <w:rsid w:val="00AB0F0C"/>
    <w:rsid w:val="00AB14F7"/>
    <w:rsid w:val="00AB3BE0"/>
    <w:rsid w:val="00AB406C"/>
    <w:rsid w:val="00AB6B7E"/>
    <w:rsid w:val="00AB774E"/>
    <w:rsid w:val="00AC1B9E"/>
    <w:rsid w:val="00AC2370"/>
    <w:rsid w:val="00AC2790"/>
    <w:rsid w:val="00AC36A6"/>
    <w:rsid w:val="00AC3858"/>
    <w:rsid w:val="00AC3CD2"/>
    <w:rsid w:val="00AC4617"/>
    <w:rsid w:val="00AC5EF7"/>
    <w:rsid w:val="00AC643D"/>
    <w:rsid w:val="00AC736E"/>
    <w:rsid w:val="00AC7AB8"/>
    <w:rsid w:val="00AC7CED"/>
    <w:rsid w:val="00AD0804"/>
    <w:rsid w:val="00AD264D"/>
    <w:rsid w:val="00AD2A36"/>
    <w:rsid w:val="00AD4AAD"/>
    <w:rsid w:val="00AD4BDD"/>
    <w:rsid w:val="00AD63C0"/>
    <w:rsid w:val="00AE0F61"/>
    <w:rsid w:val="00AE1305"/>
    <w:rsid w:val="00AE1415"/>
    <w:rsid w:val="00AE1B55"/>
    <w:rsid w:val="00AE1E1B"/>
    <w:rsid w:val="00AE387D"/>
    <w:rsid w:val="00AE447C"/>
    <w:rsid w:val="00AE5E7C"/>
    <w:rsid w:val="00AE76CC"/>
    <w:rsid w:val="00AF01DC"/>
    <w:rsid w:val="00AF17B1"/>
    <w:rsid w:val="00AF44C6"/>
    <w:rsid w:val="00AF621B"/>
    <w:rsid w:val="00AF6468"/>
    <w:rsid w:val="00AF72E1"/>
    <w:rsid w:val="00AF759A"/>
    <w:rsid w:val="00AF7C3B"/>
    <w:rsid w:val="00B018EA"/>
    <w:rsid w:val="00B02A69"/>
    <w:rsid w:val="00B02B52"/>
    <w:rsid w:val="00B030A7"/>
    <w:rsid w:val="00B058E3"/>
    <w:rsid w:val="00B059A8"/>
    <w:rsid w:val="00B065A9"/>
    <w:rsid w:val="00B0685D"/>
    <w:rsid w:val="00B06DAF"/>
    <w:rsid w:val="00B06F59"/>
    <w:rsid w:val="00B075DE"/>
    <w:rsid w:val="00B07F8F"/>
    <w:rsid w:val="00B10E75"/>
    <w:rsid w:val="00B11322"/>
    <w:rsid w:val="00B1188A"/>
    <w:rsid w:val="00B12DC7"/>
    <w:rsid w:val="00B13AEC"/>
    <w:rsid w:val="00B13BC9"/>
    <w:rsid w:val="00B1449A"/>
    <w:rsid w:val="00B16CB6"/>
    <w:rsid w:val="00B16D00"/>
    <w:rsid w:val="00B17830"/>
    <w:rsid w:val="00B17D2E"/>
    <w:rsid w:val="00B20455"/>
    <w:rsid w:val="00B205C9"/>
    <w:rsid w:val="00B20C47"/>
    <w:rsid w:val="00B213F4"/>
    <w:rsid w:val="00B219D6"/>
    <w:rsid w:val="00B22B49"/>
    <w:rsid w:val="00B22F94"/>
    <w:rsid w:val="00B24100"/>
    <w:rsid w:val="00B24886"/>
    <w:rsid w:val="00B24AA5"/>
    <w:rsid w:val="00B25ECF"/>
    <w:rsid w:val="00B262F8"/>
    <w:rsid w:val="00B26BB5"/>
    <w:rsid w:val="00B274FD"/>
    <w:rsid w:val="00B31053"/>
    <w:rsid w:val="00B3186F"/>
    <w:rsid w:val="00B32530"/>
    <w:rsid w:val="00B3316C"/>
    <w:rsid w:val="00B334F0"/>
    <w:rsid w:val="00B35649"/>
    <w:rsid w:val="00B407B4"/>
    <w:rsid w:val="00B41E6F"/>
    <w:rsid w:val="00B422A4"/>
    <w:rsid w:val="00B4276B"/>
    <w:rsid w:val="00B437DA"/>
    <w:rsid w:val="00B43AFE"/>
    <w:rsid w:val="00B44410"/>
    <w:rsid w:val="00B44CDB"/>
    <w:rsid w:val="00B450E4"/>
    <w:rsid w:val="00B45239"/>
    <w:rsid w:val="00B46CA1"/>
    <w:rsid w:val="00B47728"/>
    <w:rsid w:val="00B47741"/>
    <w:rsid w:val="00B512AF"/>
    <w:rsid w:val="00B5139D"/>
    <w:rsid w:val="00B52905"/>
    <w:rsid w:val="00B535F8"/>
    <w:rsid w:val="00B53C30"/>
    <w:rsid w:val="00B53F1F"/>
    <w:rsid w:val="00B54291"/>
    <w:rsid w:val="00B54F68"/>
    <w:rsid w:val="00B5615C"/>
    <w:rsid w:val="00B56858"/>
    <w:rsid w:val="00B5766F"/>
    <w:rsid w:val="00B602EA"/>
    <w:rsid w:val="00B60729"/>
    <w:rsid w:val="00B60E1E"/>
    <w:rsid w:val="00B614FA"/>
    <w:rsid w:val="00B6261F"/>
    <w:rsid w:val="00B65B58"/>
    <w:rsid w:val="00B65DD1"/>
    <w:rsid w:val="00B6619B"/>
    <w:rsid w:val="00B7104A"/>
    <w:rsid w:val="00B71A58"/>
    <w:rsid w:val="00B7223E"/>
    <w:rsid w:val="00B73452"/>
    <w:rsid w:val="00B738CF"/>
    <w:rsid w:val="00B74711"/>
    <w:rsid w:val="00B7551A"/>
    <w:rsid w:val="00B76B96"/>
    <w:rsid w:val="00B773CA"/>
    <w:rsid w:val="00B77CB4"/>
    <w:rsid w:val="00B80885"/>
    <w:rsid w:val="00B812CA"/>
    <w:rsid w:val="00B81631"/>
    <w:rsid w:val="00B82434"/>
    <w:rsid w:val="00B83B0D"/>
    <w:rsid w:val="00B909AD"/>
    <w:rsid w:val="00B90BDB"/>
    <w:rsid w:val="00B90F88"/>
    <w:rsid w:val="00B91F7D"/>
    <w:rsid w:val="00B92713"/>
    <w:rsid w:val="00B92850"/>
    <w:rsid w:val="00B9418C"/>
    <w:rsid w:val="00B946A9"/>
    <w:rsid w:val="00B947BD"/>
    <w:rsid w:val="00B94DAC"/>
    <w:rsid w:val="00B94EB3"/>
    <w:rsid w:val="00B952CB"/>
    <w:rsid w:val="00B9556F"/>
    <w:rsid w:val="00B9724B"/>
    <w:rsid w:val="00B973C0"/>
    <w:rsid w:val="00B97AEF"/>
    <w:rsid w:val="00BA2230"/>
    <w:rsid w:val="00BA4120"/>
    <w:rsid w:val="00BA4609"/>
    <w:rsid w:val="00BA4A2C"/>
    <w:rsid w:val="00BA765D"/>
    <w:rsid w:val="00BA779D"/>
    <w:rsid w:val="00BB113C"/>
    <w:rsid w:val="00BB1C99"/>
    <w:rsid w:val="00BB2A8E"/>
    <w:rsid w:val="00BB35A3"/>
    <w:rsid w:val="00BB489D"/>
    <w:rsid w:val="00BB49CE"/>
    <w:rsid w:val="00BB4B1B"/>
    <w:rsid w:val="00BB63F6"/>
    <w:rsid w:val="00BB6604"/>
    <w:rsid w:val="00BB7BA7"/>
    <w:rsid w:val="00BC0B16"/>
    <w:rsid w:val="00BC1E62"/>
    <w:rsid w:val="00BC2575"/>
    <w:rsid w:val="00BC2F06"/>
    <w:rsid w:val="00BC30F1"/>
    <w:rsid w:val="00BC368F"/>
    <w:rsid w:val="00BC3772"/>
    <w:rsid w:val="00BC430E"/>
    <w:rsid w:val="00BC489D"/>
    <w:rsid w:val="00BC48FB"/>
    <w:rsid w:val="00BC6699"/>
    <w:rsid w:val="00BD0521"/>
    <w:rsid w:val="00BD0DE7"/>
    <w:rsid w:val="00BD0E72"/>
    <w:rsid w:val="00BD1908"/>
    <w:rsid w:val="00BD1F56"/>
    <w:rsid w:val="00BD3D31"/>
    <w:rsid w:val="00BD4B08"/>
    <w:rsid w:val="00BD5CE7"/>
    <w:rsid w:val="00BD6136"/>
    <w:rsid w:val="00BD729F"/>
    <w:rsid w:val="00BE0589"/>
    <w:rsid w:val="00BE05C9"/>
    <w:rsid w:val="00BE1BFF"/>
    <w:rsid w:val="00BE2975"/>
    <w:rsid w:val="00BE29F5"/>
    <w:rsid w:val="00BE3365"/>
    <w:rsid w:val="00BE5EC8"/>
    <w:rsid w:val="00BE7853"/>
    <w:rsid w:val="00BF0F86"/>
    <w:rsid w:val="00BF21CF"/>
    <w:rsid w:val="00BF2A39"/>
    <w:rsid w:val="00BF2B20"/>
    <w:rsid w:val="00BF301B"/>
    <w:rsid w:val="00BF4DA7"/>
    <w:rsid w:val="00BF5126"/>
    <w:rsid w:val="00BF5977"/>
    <w:rsid w:val="00BF62E5"/>
    <w:rsid w:val="00BF6A1F"/>
    <w:rsid w:val="00BF79C7"/>
    <w:rsid w:val="00C02252"/>
    <w:rsid w:val="00C0227F"/>
    <w:rsid w:val="00C0507F"/>
    <w:rsid w:val="00C0773F"/>
    <w:rsid w:val="00C114F3"/>
    <w:rsid w:val="00C11F78"/>
    <w:rsid w:val="00C141BC"/>
    <w:rsid w:val="00C16476"/>
    <w:rsid w:val="00C201A1"/>
    <w:rsid w:val="00C20B37"/>
    <w:rsid w:val="00C21D80"/>
    <w:rsid w:val="00C23251"/>
    <w:rsid w:val="00C2325C"/>
    <w:rsid w:val="00C23D17"/>
    <w:rsid w:val="00C23DE1"/>
    <w:rsid w:val="00C23F8B"/>
    <w:rsid w:val="00C2454F"/>
    <w:rsid w:val="00C24606"/>
    <w:rsid w:val="00C252B4"/>
    <w:rsid w:val="00C2655C"/>
    <w:rsid w:val="00C30A8A"/>
    <w:rsid w:val="00C31C98"/>
    <w:rsid w:val="00C31D6E"/>
    <w:rsid w:val="00C343AB"/>
    <w:rsid w:val="00C3798B"/>
    <w:rsid w:val="00C40C9D"/>
    <w:rsid w:val="00C42170"/>
    <w:rsid w:val="00C424FF"/>
    <w:rsid w:val="00C4258A"/>
    <w:rsid w:val="00C42B6E"/>
    <w:rsid w:val="00C451D0"/>
    <w:rsid w:val="00C46912"/>
    <w:rsid w:val="00C47128"/>
    <w:rsid w:val="00C47D48"/>
    <w:rsid w:val="00C47DFB"/>
    <w:rsid w:val="00C47EED"/>
    <w:rsid w:val="00C50485"/>
    <w:rsid w:val="00C5118E"/>
    <w:rsid w:val="00C52162"/>
    <w:rsid w:val="00C53EAD"/>
    <w:rsid w:val="00C5410F"/>
    <w:rsid w:val="00C544DF"/>
    <w:rsid w:val="00C557EE"/>
    <w:rsid w:val="00C55CC0"/>
    <w:rsid w:val="00C56168"/>
    <w:rsid w:val="00C6051A"/>
    <w:rsid w:val="00C61D86"/>
    <w:rsid w:val="00C6210D"/>
    <w:rsid w:val="00C63317"/>
    <w:rsid w:val="00C634B0"/>
    <w:rsid w:val="00C63729"/>
    <w:rsid w:val="00C64859"/>
    <w:rsid w:val="00C66DD3"/>
    <w:rsid w:val="00C66E72"/>
    <w:rsid w:val="00C67929"/>
    <w:rsid w:val="00C70F16"/>
    <w:rsid w:val="00C7141B"/>
    <w:rsid w:val="00C7280E"/>
    <w:rsid w:val="00C7327B"/>
    <w:rsid w:val="00C7394E"/>
    <w:rsid w:val="00C740DD"/>
    <w:rsid w:val="00C76AA5"/>
    <w:rsid w:val="00C76E6C"/>
    <w:rsid w:val="00C8132F"/>
    <w:rsid w:val="00C82B18"/>
    <w:rsid w:val="00C8371F"/>
    <w:rsid w:val="00C8498A"/>
    <w:rsid w:val="00C85DA1"/>
    <w:rsid w:val="00C871FA"/>
    <w:rsid w:val="00C8774F"/>
    <w:rsid w:val="00C901C3"/>
    <w:rsid w:val="00C90E75"/>
    <w:rsid w:val="00C919D8"/>
    <w:rsid w:val="00C92844"/>
    <w:rsid w:val="00C92981"/>
    <w:rsid w:val="00C9330A"/>
    <w:rsid w:val="00C93A65"/>
    <w:rsid w:val="00C95A8C"/>
    <w:rsid w:val="00C95ABC"/>
    <w:rsid w:val="00C95C35"/>
    <w:rsid w:val="00C9681B"/>
    <w:rsid w:val="00C96AD0"/>
    <w:rsid w:val="00CA00E1"/>
    <w:rsid w:val="00CA0F33"/>
    <w:rsid w:val="00CA283A"/>
    <w:rsid w:val="00CA70B6"/>
    <w:rsid w:val="00CA75A4"/>
    <w:rsid w:val="00CA75C4"/>
    <w:rsid w:val="00CB1B65"/>
    <w:rsid w:val="00CB224E"/>
    <w:rsid w:val="00CB261E"/>
    <w:rsid w:val="00CB2EB8"/>
    <w:rsid w:val="00CB32D9"/>
    <w:rsid w:val="00CB354C"/>
    <w:rsid w:val="00CB35C0"/>
    <w:rsid w:val="00CB4B7E"/>
    <w:rsid w:val="00CC09CE"/>
    <w:rsid w:val="00CC1460"/>
    <w:rsid w:val="00CC25F5"/>
    <w:rsid w:val="00CC5DE1"/>
    <w:rsid w:val="00CC6288"/>
    <w:rsid w:val="00CC6AEF"/>
    <w:rsid w:val="00CC6CA7"/>
    <w:rsid w:val="00CC742A"/>
    <w:rsid w:val="00CC7577"/>
    <w:rsid w:val="00CC7ACF"/>
    <w:rsid w:val="00CD15BF"/>
    <w:rsid w:val="00CD2335"/>
    <w:rsid w:val="00CD2CAD"/>
    <w:rsid w:val="00CD371A"/>
    <w:rsid w:val="00CD3FE7"/>
    <w:rsid w:val="00CD45DA"/>
    <w:rsid w:val="00CD5034"/>
    <w:rsid w:val="00CD5952"/>
    <w:rsid w:val="00CD7699"/>
    <w:rsid w:val="00CD79FE"/>
    <w:rsid w:val="00CD7F05"/>
    <w:rsid w:val="00CE01C2"/>
    <w:rsid w:val="00CE042C"/>
    <w:rsid w:val="00CE1017"/>
    <w:rsid w:val="00CE1C39"/>
    <w:rsid w:val="00CE2357"/>
    <w:rsid w:val="00CE2B9F"/>
    <w:rsid w:val="00CE3EC5"/>
    <w:rsid w:val="00CE475D"/>
    <w:rsid w:val="00CE4E4B"/>
    <w:rsid w:val="00CE5333"/>
    <w:rsid w:val="00CE5920"/>
    <w:rsid w:val="00CE6035"/>
    <w:rsid w:val="00CE6609"/>
    <w:rsid w:val="00CE6DF9"/>
    <w:rsid w:val="00CE6E25"/>
    <w:rsid w:val="00CE6FF7"/>
    <w:rsid w:val="00CE7145"/>
    <w:rsid w:val="00CE7563"/>
    <w:rsid w:val="00CE75A9"/>
    <w:rsid w:val="00CF0F02"/>
    <w:rsid w:val="00CF1B45"/>
    <w:rsid w:val="00CF1E97"/>
    <w:rsid w:val="00CF2481"/>
    <w:rsid w:val="00CF2CAD"/>
    <w:rsid w:val="00CF371C"/>
    <w:rsid w:val="00CF49B7"/>
    <w:rsid w:val="00CF4A64"/>
    <w:rsid w:val="00CF5D59"/>
    <w:rsid w:val="00CF5DD2"/>
    <w:rsid w:val="00CF7537"/>
    <w:rsid w:val="00CF7FD0"/>
    <w:rsid w:val="00D00A6E"/>
    <w:rsid w:val="00D00F37"/>
    <w:rsid w:val="00D04E81"/>
    <w:rsid w:val="00D06440"/>
    <w:rsid w:val="00D064DB"/>
    <w:rsid w:val="00D0723C"/>
    <w:rsid w:val="00D10116"/>
    <w:rsid w:val="00D11448"/>
    <w:rsid w:val="00D1385F"/>
    <w:rsid w:val="00D141DA"/>
    <w:rsid w:val="00D15651"/>
    <w:rsid w:val="00D1669E"/>
    <w:rsid w:val="00D2086E"/>
    <w:rsid w:val="00D2198D"/>
    <w:rsid w:val="00D21D6C"/>
    <w:rsid w:val="00D23E72"/>
    <w:rsid w:val="00D25289"/>
    <w:rsid w:val="00D26674"/>
    <w:rsid w:val="00D26D08"/>
    <w:rsid w:val="00D26D2D"/>
    <w:rsid w:val="00D30DCA"/>
    <w:rsid w:val="00D32678"/>
    <w:rsid w:val="00D32BA3"/>
    <w:rsid w:val="00D330F9"/>
    <w:rsid w:val="00D338E5"/>
    <w:rsid w:val="00D33EBD"/>
    <w:rsid w:val="00D34150"/>
    <w:rsid w:val="00D342DC"/>
    <w:rsid w:val="00D36442"/>
    <w:rsid w:val="00D3657A"/>
    <w:rsid w:val="00D36C8B"/>
    <w:rsid w:val="00D37E16"/>
    <w:rsid w:val="00D405FD"/>
    <w:rsid w:val="00D407B2"/>
    <w:rsid w:val="00D40F6D"/>
    <w:rsid w:val="00D41090"/>
    <w:rsid w:val="00D41358"/>
    <w:rsid w:val="00D41EB8"/>
    <w:rsid w:val="00D421A3"/>
    <w:rsid w:val="00D436FD"/>
    <w:rsid w:val="00D44975"/>
    <w:rsid w:val="00D46327"/>
    <w:rsid w:val="00D46C1E"/>
    <w:rsid w:val="00D50B02"/>
    <w:rsid w:val="00D50EB3"/>
    <w:rsid w:val="00D51194"/>
    <w:rsid w:val="00D528E6"/>
    <w:rsid w:val="00D53223"/>
    <w:rsid w:val="00D53885"/>
    <w:rsid w:val="00D553F3"/>
    <w:rsid w:val="00D55428"/>
    <w:rsid w:val="00D55E55"/>
    <w:rsid w:val="00D578B8"/>
    <w:rsid w:val="00D57D60"/>
    <w:rsid w:val="00D60589"/>
    <w:rsid w:val="00D62368"/>
    <w:rsid w:val="00D62906"/>
    <w:rsid w:val="00D62F9F"/>
    <w:rsid w:val="00D63A2B"/>
    <w:rsid w:val="00D640E2"/>
    <w:rsid w:val="00D64F67"/>
    <w:rsid w:val="00D64FB8"/>
    <w:rsid w:val="00D676C2"/>
    <w:rsid w:val="00D67EB0"/>
    <w:rsid w:val="00D70F10"/>
    <w:rsid w:val="00D71821"/>
    <w:rsid w:val="00D71DAB"/>
    <w:rsid w:val="00D72BC2"/>
    <w:rsid w:val="00D748A3"/>
    <w:rsid w:val="00D75C1C"/>
    <w:rsid w:val="00D75F77"/>
    <w:rsid w:val="00D76651"/>
    <w:rsid w:val="00D80063"/>
    <w:rsid w:val="00D80273"/>
    <w:rsid w:val="00D82A3C"/>
    <w:rsid w:val="00D82BE1"/>
    <w:rsid w:val="00D82EE3"/>
    <w:rsid w:val="00D8309C"/>
    <w:rsid w:val="00D8509F"/>
    <w:rsid w:val="00D853F1"/>
    <w:rsid w:val="00D85523"/>
    <w:rsid w:val="00D856C0"/>
    <w:rsid w:val="00D85E21"/>
    <w:rsid w:val="00D86ABA"/>
    <w:rsid w:val="00D86ABC"/>
    <w:rsid w:val="00D877D2"/>
    <w:rsid w:val="00D916EB"/>
    <w:rsid w:val="00D91C74"/>
    <w:rsid w:val="00D92351"/>
    <w:rsid w:val="00D92634"/>
    <w:rsid w:val="00D94E43"/>
    <w:rsid w:val="00D95A0D"/>
    <w:rsid w:val="00D960E6"/>
    <w:rsid w:val="00D96A81"/>
    <w:rsid w:val="00D970EA"/>
    <w:rsid w:val="00DA0C9E"/>
    <w:rsid w:val="00DA164A"/>
    <w:rsid w:val="00DA1BA6"/>
    <w:rsid w:val="00DA1EAD"/>
    <w:rsid w:val="00DA3018"/>
    <w:rsid w:val="00DA3D2D"/>
    <w:rsid w:val="00DA43F1"/>
    <w:rsid w:val="00DA4DD5"/>
    <w:rsid w:val="00DA5B34"/>
    <w:rsid w:val="00DA6388"/>
    <w:rsid w:val="00DA70B2"/>
    <w:rsid w:val="00DA7522"/>
    <w:rsid w:val="00DB0911"/>
    <w:rsid w:val="00DB1ABE"/>
    <w:rsid w:val="00DB292E"/>
    <w:rsid w:val="00DB33AC"/>
    <w:rsid w:val="00DB4F0B"/>
    <w:rsid w:val="00DB53B1"/>
    <w:rsid w:val="00DB7FAC"/>
    <w:rsid w:val="00DC02DA"/>
    <w:rsid w:val="00DC14B5"/>
    <w:rsid w:val="00DC36EA"/>
    <w:rsid w:val="00DC71ED"/>
    <w:rsid w:val="00DC727F"/>
    <w:rsid w:val="00DC7996"/>
    <w:rsid w:val="00DD07A5"/>
    <w:rsid w:val="00DD1AAD"/>
    <w:rsid w:val="00DD27D7"/>
    <w:rsid w:val="00DD31D9"/>
    <w:rsid w:val="00DD3BF5"/>
    <w:rsid w:val="00DD4752"/>
    <w:rsid w:val="00DD62E4"/>
    <w:rsid w:val="00DD6C04"/>
    <w:rsid w:val="00DE3982"/>
    <w:rsid w:val="00DE4003"/>
    <w:rsid w:val="00DE49FA"/>
    <w:rsid w:val="00DE58F2"/>
    <w:rsid w:val="00DE5E22"/>
    <w:rsid w:val="00DE6A55"/>
    <w:rsid w:val="00DE6C73"/>
    <w:rsid w:val="00DE7568"/>
    <w:rsid w:val="00DE7603"/>
    <w:rsid w:val="00DF1811"/>
    <w:rsid w:val="00DF21FD"/>
    <w:rsid w:val="00DF48EF"/>
    <w:rsid w:val="00DF65B0"/>
    <w:rsid w:val="00DF6C21"/>
    <w:rsid w:val="00DF7864"/>
    <w:rsid w:val="00DF79A3"/>
    <w:rsid w:val="00E000CB"/>
    <w:rsid w:val="00E027D0"/>
    <w:rsid w:val="00E02EA4"/>
    <w:rsid w:val="00E03BCA"/>
    <w:rsid w:val="00E045E0"/>
    <w:rsid w:val="00E054C9"/>
    <w:rsid w:val="00E05592"/>
    <w:rsid w:val="00E0671F"/>
    <w:rsid w:val="00E11BCD"/>
    <w:rsid w:val="00E122B0"/>
    <w:rsid w:val="00E1296E"/>
    <w:rsid w:val="00E15448"/>
    <w:rsid w:val="00E16279"/>
    <w:rsid w:val="00E16726"/>
    <w:rsid w:val="00E16EE3"/>
    <w:rsid w:val="00E17557"/>
    <w:rsid w:val="00E17B37"/>
    <w:rsid w:val="00E20686"/>
    <w:rsid w:val="00E21F8B"/>
    <w:rsid w:val="00E22172"/>
    <w:rsid w:val="00E22918"/>
    <w:rsid w:val="00E22AD1"/>
    <w:rsid w:val="00E22B2F"/>
    <w:rsid w:val="00E22DB1"/>
    <w:rsid w:val="00E24C6D"/>
    <w:rsid w:val="00E25588"/>
    <w:rsid w:val="00E25BFB"/>
    <w:rsid w:val="00E262C6"/>
    <w:rsid w:val="00E262CD"/>
    <w:rsid w:val="00E270CC"/>
    <w:rsid w:val="00E30217"/>
    <w:rsid w:val="00E30D5C"/>
    <w:rsid w:val="00E31595"/>
    <w:rsid w:val="00E31D56"/>
    <w:rsid w:val="00E32A6D"/>
    <w:rsid w:val="00E338A3"/>
    <w:rsid w:val="00E33F02"/>
    <w:rsid w:val="00E3466F"/>
    <w:rsid w:val="00E35246"/>
    <w:rsid w:val="00E35642"/>
    <w:rsid w:val="00E358A4"/>
    <w:rsid w:val="00E36834"/>
    <w:rsid w:val="00E378D3"/>
    <w:rsid w:val="00E4024A"/>
    <w:rsid w:val="00E40973"/>
    <w:rsid w:val="00E41298"/>
    <w:rsid w:val="00E415CF"/>
    <w:rsid w:val="00E416C9"/>
    <w:rsid w:val="00E41DDF"/>
    <w:rsid w:val="00E42241"/>
    <w:rsid w:val="00E42388"/>
    <w:rsid w:val="00E42E9D"/>
    <w:rsid w:val="00E4387F"/>
    <w:rsid w:val="00E43F82"/>
    <w:rsid w:val="00E45F9C"/>
    <w:rsid w:val="00E46F1C"/>
    <w:rsid w:val="00E51192"/>
    <w:rsid w:val="00E5460C"/>
    <w:rsid w:val="00E54722"/>
    <w:rsid w:val="00E55ACD"/>
    <w:rsid w:val="00E55D53"/>
    <w:rsid w:val="00E60EF5"/>
    <w:rsid w:val="00E61979"/>
    <w:rsid w:val="00E61CC7"/>
    <w:rsid w:val="00E61E3E"/>
    <w:rsid w:val="00E64F2A"/>
    <w:rsid w:val="00E6612F"/>
    <w:rsid w:val="00E669DC"/>
    <w:rsid w:val="00E66F88"/>
    <w:rsid w:val="00E675AA"/>
    <w:rsid w:val="00E67D89"/>
    <w:rsid w:val="00E701E5"/>
    <w:rsid w:val="00E70283"/>
    <w:rsid w:val="00E705E5"/>
    <w:rsid w:val="00E70839"/>
    <w:rsid w:val="00E7241A"/>
    <w:rsid w:val="00E72E25"/>
    <w:rsid w:val="00E7413D"/>
    <w:rsid w:val="00E75BE7"/>
    <w:rsid w:val="00E75EDC"/>
    <w:rsid w:val="00E76920"/>
    <w:rsid w:val="00E77CD8"/>
    <w:rsid w:val="00E810C2"/>
    <w:rsid w:val="00E834D8"/>
    <w:rsid w:val="00E849EA"/>
    <w:rsid w:val="00E8730E"/>
    <w:rsid w:val="00E87863"/>
    <w:rsid w:val="00E90141"/>
    <w:rsid w:val="00E90BCF"/>
    <w:rsid w:val="00E90FEB"/>
    <w:rsid w:val="00E913F5"/>
    <w:rsid w:val="00E91591"/>
    <w:rsid w:val="00E91843"/>
    <w:rsid w:val="00E91918"/>
    <w:rsid w:val="00E924B2"/>
    <w:rsid w:val="00E95743"/>
    <w:rsid w:val="00E95C63"/>
    <w:rsid w:val="00E95D7D"/>
    <w:rsid w:val="00E95F79"/>
    <w:rsid w:val="00EA2133"/>
    <w:rsid w:val="00EA26B3"/>
    <w:rsid w:val="00EA2F40"/>
    <w:rsid w:val="00EA4075"/>
    <w:rsid w:val="00EA5D8D"/>
    <w:rsid w:val="00EA67EA"/>
    <w:rsid w:val="00EA7269"/>
    <w:rsid w:val="00EA738A"/>
    <w:rsid w:val="00EA75CF"/>
    <w:rsid w:val="00EA78B6"/>
    <w:rsid w:val="00EA7FE4"/>
    <w:rsid w:val="00EB27BC"/>
    <w:rsid w:val="00EB292C"/>
    <w:rsid w:val="00EB2B91"/>
    <w:rsid w:val="00EB4414"/>
    <w:rsid w:val="00EB4D38"/>
    <w:rsid w:val="00EB537E"/>
    <w:rsid w:val="00EB54C7"/>
    <w:rsid w:val="00EB60AA"/>
    <w:rsid w:val="00EB7102"/>
    <w:rsid w:val="00EB736E"/>
    <w:rsid w:val="00EB7508"/>
    <w:rsid w:val="00EC059C"/>
    <w:rsid w:val="00EC075C"/>
    <w:rsid w:val="00EC1427"/>
    <w:rsid w:val="00EC279C"/>
    <w:rsid w:val="00EC30BF"/>
    <w:rsid w:val="00EC398B"/>
    <w:rsid w:val="00EC49FF"/>
    <w:rsid w:val="00EC4DDE"/>
    <w:rsid w:val="00EC4FDE"/>
    <w:rsid w:val="00EC602F"/>
    <w:rsid w:val="00EC636B"/>
    <w:rsid w:val="00EC6BFE"/>
    <w:rsid w:val="00EC781E"/>
    <w:rsid w:val="00ED0480"/>
    <w:rsid w:val="00ED0943"/>
    <w:rsid w:val="00ED0B7B"/>
    <w:rsid w:val="00ED24CA"/>
    <w:rsid w:val="00ED71E6"/>
    <w:rsid w:val="00ED76EC"/>
    <w:rsid w:val="00ED7C4A"/>
    <w:rsid w:val="00EE0764"/>
    <w:rsid w:val="00EE0DED"/>
    <w:rsid w:val="00EE157A"/>
    <w:rsid w:val="00EE18A7"/>
    <w:rsid w:val="00EE1BA6"/>
    <w:rsid w:val="00EE2E2E"/>
    <w:rsid w:val="00EE3264"/>
    <w:rsid w:val="00EE7072"/>
    <w:rsid w:val="00EF3B65"/>
    <w:rsid w:val="00EF3FA7"/>
    <w:rsid w:val="00EF4CC1"/>
    <w:rsid w:val="00EF6D17"/>
    <w:rsid w:val="00EF742A"/>
    <w:rsid w:val="00EF77E5"/>
    <w:rsid w:val="00EF78C0"/>
    <w:rsid w:val="00EF7B05"/>
    <w:rsid w:val="00EF7F51"/>
    <w:rsid w:val="00F010C8"/>
    <w:rsid w:val="00F016D8"/>
    <w:rsid w:val="00F01EBB"/>
    <w:rsid w:val="00F0283C"/>
    <w:rsid w:val="00F03455"/>
    <w:rsid w:val="00F035A5"/>
    <w:rsid w:val="00F0381E"/>
    <w:rsid w:val="00F03ADA"/>
    <w:rsid w:val="00F041A4"/>
    <w:rsid w:val="00F045CE"/>
    <w:rsid w:val="00F04D9D"/>
    <w:rsid w:val="00F054B6"/>
    <w:rsid w:val="00F05539"/>
    <w:rsid w:val="00F06231"/>
    <w:rsid w:val="00F06BCE"/>
    <w:rsid w:val="00F1036A"/>
    <w:rsid w:val="00F11A71"/>
    <w:rsid w:val="00F12E45"/>
    <w:rsid w:val="00F13FB6"/>
    <w:rsid w:val="00F14F05"/>
    <w:rsid w:val="00F1741F"/>
    <w:rsid w:val="00F22AF6"/>
    <w:rsid w:val="00F22E7E"/>
    <w:rsid w:val="00F24232"/>
    <w:rsid w:val="00F249FB"/>
    <w:rsid w:val="00F24B5E"/>
    <w:rsid w:val="00F24E0A"/>
    <w:rsid w:val="00F252ED"/>
    <w:rsid w:val="00F25F50"/>
    <w:rsid w:val="00F26E19"/>
    <w:rsid w:val="00F30E01"/>
    <w:rsid w:val="00F31171"/>
    <w:rsid w:val="00F31582"/>
    <w:rsid w:val="00F31917"/>
    <w:rsid w:val="00F31BD6"/>
    <w:rsid w:val="00F3349C"/>
    <w:rsid w:val="00F33E27"/>
    <w:rsid w:val="00F359CC"/>
    <w:rsid w:val="00F35A3B"/>
    <w:rsid w:val="00F367A1"/>
    <w:rsid w:val="00F367EB"/>
    <w:rsid w:val="00F37376"/>
    <w:rsid w:val="00F37770"/>
    <w:rsid w:val="00F401D7"/>
    <w:rsid w:val="00F405E3"/>
    <w:rsid w:val="00F40959"/>
    <w:rsid w:val="00F41F18"/>
    <w:rsid w:val="00F4276F"/>
    <w:rsid w:val="00F42FF0"/>
    <w:rsid w:val="00F4380D"/>
    <w:rsid w:val="00F449C2"/>
    <w:rsid w:val="00F473F1"/>
    <w:rsid w:val="00F475F7"/>
    <w:rsid w:val="00F47BF5"/>
    <w:rsid w:val="00F50CF6"/>
    <w:rsid w:val="00F50D19"/>
    <w:rsid w:val="00F51442"/>
    <w:rsid w:val="00F522C4"/>
    <w:rsid w:val="00F526DE"/>
    <w:rsid w:val="00F52F5E"/>
    <w:rsid w:val="00F53912"/>
    <w:rsid w:val="00F57824"/>
    <w:rsid w:val="00F61CF2"/>
    <w:rsid w:val="00F61D91"/>
    <w:rsid w:val="00F6293E"/>
    <w:rsid w:val="00F6298E"/>
    <w:rsid w:val="00F6347B"/>
    <w:rsid w:val="00F665E4"/>
    <w:rsid w:val="00F67B92"/>
    <w:rsid w:val="00F71C5F"/>
    <w:rsid w:val="00F720B2"/>
    <w:rsid w:val="00F725C2"/>
    <w:rsid w:val="00F77BCC"/>
    <w:rsid w:val="00F820B7"/>
    <w:rsid w:val="00F8298D"/>
    <w:rsid w:val="00F84FFE"/>
    <w:rsid w:val="00F853DD"/>
    <w:rsid w:val="00F86064"/>
    <w:rsid w:val="00F863D5"/>
    <w:rsid w:val="00F9023D"/>
    <w:rsid w:val="00F90C5D"/>
    <w:rsid w:val="00F92F1E"/>
    <w:rsid w:val="00F92F9B"/>
    <w:rsid w:val="00F93C71"/>
    <w:rsid w:val="00F953B1"/>
    <w:rsid w:val="00FA02FA"/>
    <w:rsid w:val="00FA16FF"/>
    <w:rsid w:val="00FA1BDF"/>
    <w:rsid w:val="00FA3A09"/>
    <w:rsid w:val="00FA3F67"/>
    <w:rsid w:val="00FA778F"/>
    <w:rsid w:val="00FB281B"/>
    <w:rsid w:val="00FB2910"/>
    <w:rsid w:val="00FB2B9A"/>
    <w:rsid w:val="00FB4754"/>
    <w:rsid w:val="00FB4AA9"/>
    <w:rsid w:val="00FB4BEA"/>
    <w:rsid w:val="00FB4D8A"/>
    <w:rsid w:val="00FB5366"/>
    <w:rsid w:val="00FB605F"/>
    <w:rsid w:val="00FB633B"/>
    <w:rsid w:val="00FC1E4E"/>
    <w:rsid w:val="00FC36B6"/>
    <w:rsid w:val="00FC4CE2"/>
    <w:rsid w:val="00FC61C5"/>
    <w:rsid w:val="00FC6255"/>
    <w:rsid w:val="00FC7009"/>
    <w:rsid w:val="00FC7FC1"/>
    <w:rsid w:val="00FD0789"/>
    <w:rsid w:val="00FD3639"/>
    <w:rsid w:val="00FD4573"/>
    <w:rsid w:val="00FD4B3F"/>
    <w:rsid w:val="00FD53D5"/>
    <w:rsid w:val="00FD7D6E"/>
    <w:rsid w:val="00FE013F"/>
    <w:rsid w:val="00FE0A57"/>
    <w:rsid w:val="00FE106B"/>
    <w:rsid w:val="00FE1100"/>
    <w:rsid w:val="00FE15E2"/>
    <w:rsid w:val="00FE2C09"/>
    <w:rsid w:val="00FE2FDA"/>
    <w:rsid w:val="00FE2FFD"/>
    <w:rsid w:val="00FE3623"/>
    <w:rsid w:val="00FE3CC1"/>
    <w:rsid w:val="00FE4458"/>
    <w:rsid w:val="00FE4DFA"/>
    <w:rsid w:val="00FE5163"/>
    <w:rsid w:val="00FE5505"/>
    <w:rsid w:val="00FE68F4"/>
    <w:rsid w:val="00FE77B7"/>
    <w:rsid w:val="00FF0A6A"/>
    <w:rsid w:val="00FF125A"/>
    <w:rsid w:val="00FF2A63"/>
    <w:rsid w:val="00FF314D"/>
    <w:rsid w:val="00FF3C7B"/>
    <w:rsid w:val="00FF485D"/>
    <w:rsid w:val="00FF5CBE"/>
    <w:rsid w:val="00FF721C"/>
    <w:rsid w:val="00FF7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D0B57"/>
    <w:pPr>
      <w:spacing w:before="120"/>
    </w:pPr>
    <w:rPr>
      <w:rFonts w:ascii="Verdana" w:hAnsi="Verdana"/>
      <w:color w:val="000080"/>
      <w:sz w:val="22"/>
      <w:szCs w:val="24"/>
    </w:rPr>
  </w:style>
  <w:style w:type="paragraph" w:styleId="Heading1">
    <w:name w:val="heading 1"/>
    <w:basedOn w:val="Normal"/>
    <w:next w:val="Normal"/>
    <w:link w:val="Heading1Char"/>
    <w:rsid w:val="00EC4D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209"/>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rsid w:val="00AC1B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B213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5B213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vaya TOC 1"/>
    <w:basedOn w:val="AvayaNorm"/>
    <w:next w:val="Normal"/>
    <w:link w:val="TOC1Char"/>
    <w:semiHidden/>
    <w:rsid w:val="00242085"/>
    <w:pPr>
      <w:tabs>
        <w:tab w:val="right" w:leader="dot" w:pos="9350"/>
      </w:tabs>
      <w:spacing w:before="60" w:after="60"/>
    </w:pPr>
    <w:rPr>
      <w:b/>
      <w:bCs/>
      <w:color w:val="565A5C"/>
      <w:sz w:val="24"/>
      <w:szCs w:val="28"/>
    </w:rPr>
  </w:style>
  <w:style w:type="paragraph" w:customStyle="1" w:styleId="AvayaNorm">
    <w:name w:val="Avaya Norm"/>
    <w:link w:val="AvayaNormCharChar"/>
    <w:rsid w:val="00226A6D"/>
    <w:pPr>
      <w:spacing w:before="120"/>
    </w:pPr>
    <w:rPr>
      <w:rFonts w:ascii="Verdana" w:eastAsia="MS Mincho" w:hAnsi="Verdana" w:cs="Arial"/>
      <w:color w:val="000080"/>
      <w:sz w:val="22"/>
      <w:szCs w:val="24"/>
    </w:rPr>
  </w:style>
  <w:style w:type="character" w:customStyle="1" w:styleId="AvayaNormCharChar">
    <w:name w:val="Avaya Norm Char Char"/>
    <w:basedOn w:val="DefaultParagraphFont"/>
    <w:link w:val="AvayaNorm"/>
    <w:rsid w:val="00226A6D"/>
    <w:rPr>
      <w:rFonts w:ascii="Verdana" w:eastAsia="MS Mincho" w:hAnsi="Verdana" w:cs="Arial"/>
      <w:color w:val="000080"/>
      <w:sz w:val="22"/>
      <w:szCs w:val="24"/>
    </w:rPr>
  </w:style>
  <w:style w:type="paragraph" w:styleId="TOC2">
    <w:name w:val="toc 2"/>
    <w:aliases w:val="Avaya TOC 2"/>
    <w:basedOn w:val="AvayaNorm"/>
    <w:next w:val="Normal"/>
    <w:link w:val="TOC2Char"/>
    <w:semiHidden/>
    <w:rsid w:val="00242085"/>
    <w:pPr>
      <w:spacing w:before="60" w:after="60"/>
      <w:ind w:left="216"/>
    </w:pPr>
    <w:rPr>
      <w:b/>
      <w:color w:val="565A5C"/>
      <w:szCs w:val="20"/>
    </w:rPr>
  </w:style>
  <w:style w:type="paragraph" w:styleId="TOC3">
    <w:name w:val="toc 3"/>
    <w:aliases w:val="Avaya TOC 3"/>
    <w:basedOn w:val="AvayaNorm"/>
    <w:next w:val="Normal"/>
    <w:link w:val="TOC3Char"/>
    <w:semiHidden/>
    <w:rsid w:val="00242085"/>
    <w:pPr>
      <w:spacing w:before="60" w:after="60"/>
      <w:ind w:left="446"/>
    </w:pPr>
    <w:rPr>
      <w:color w:val="565A5C"/>
      <w:szCs w:val="20"/>
    </w:rPr>
  </w:style>
  <w:style w:type="paragraph" w:styleId="TOC4">
    <w:name w:val="toc 4"/>
    <w:aliases w:val="Avaya TOC 4"/>
    <w:basedOn w:val="AvayaNorm"/>
    <w:next w:val="Normal"/>
    <w:semiHidden/>
    <w:rsid w:val="005C7E80"/>
    <w:pPr>
      <w:spacing w:before="60" w:after="60"/>
      <w:ind w:left="662"/>
    </w:pPr>
    <w:rPr>
      <w:color w:val="5F5F5F"/>
      <w:szCs w:val="20"/>
    </w:rPr>
  </w:style>
  <w:style w:type="table" w:styleId="TableGrid">
    <w:name w:val="Table Grid"/>
    <w:aliases w:val="Avaya Table Grid"/>
    <w:basedOn w:val="TableNormal"/>
    <w:rsid w:val="00187005"/>
    <w:pPr>
      <w:spacing w:before="40" w:after="40"/>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rPr>
        <w:cantSplit/>
        <w:tblHeader/>
      </w:trPr>
    </w:tblStylePr>
  </w:style>
  <w:style w:type="paragraph" w:customStyle="1" w:styleId="AvayaTrademark">
    <w:name w:val="Avaya Trademark"/>
    <w:basedOn w:val="AvayaNorm"/>
    <w:link w:val="AvayaTrademarkChar"/>
    <w:rsid w:val="00372D88"/>
    <w:rPr>
      <w:sz w:val="16"/>
      <w:szCs w:val="16"/>
    </w:rPr>
  </w:style>
  <w:style w:type="paragraph" w:customStyle="1" w:styleId="AvayaCoverPageAddress">
    <w:name w:val="Avaya Cover Page Address"/>
    <w:basedOn w:val="AvayaNorm"/>
    <w:link w:val="AvayaCoverPageAddressChar"/>
    <w:rsid w:val="00B973C0"/>
    <w:pPr>
      <w:spacing w:before="40" w:after="40"/>
    </w:pPr>
    <w:rPr>
      <w:sz w:val="20"/>
    </w:rPr>
  </w:style>
  <w:style w:type="paragraph" w:customStyle="1" w:styleId="AvayaResponse">
    <w:name w:val="Avaya Response"/>
    <w:basedOn w:val="AvayaNorm"/>
    <w:link w:val="AvayaResponseCharChar"/>
    <w:rsid w:val="0062195F"/>
    <w:rPr>
      <w:b/>
      <w:i/>
      <w:color w:val="CC0000"/>
    </w:rPr>
  </w:style>
  <w:style w:type="character" w:customStyle="1" w:styleId="AvayaResponseCharChar">
    <w:name w:val="Avaya Response Char Char"/>
    <w:basedOn w:val="DefaultParagraphFont"/>
    <w:link w:val="AvayaResponse"/>
    <w:rsid w:val="0062195F"/>
    <w:rPr>
      <w:rFonts w:ascii="Verdana" w:eastAsia="MS Mincho" w:hAnsi="Verdana" w:cs="Arial"/>
      <w:b/>
      <w:i/>
      <w:color w:val="CC0000"/>
      <w:sz w:val="22"/>
      <w:szCs w:val="24"/>
      <w:lang w:val="en-US" w:eastAsia="en-US" w:bidi="ar-SA"/>
    </w:rPr>
  </w:style>
  <w:style w:type="paragraph" w:customStyle="1" w:styleId="AvayaHead1">
    <w:name w:val="Avaya Head 1"/>
    <w:basedOn w:val="AvayaNorm"/>
    <w:link w:val="AvayaHead1Char"/>
    <w:rsid w:val="00A562AA"/>
    <w:pPr>
      <w:spacing w:before="240"/>
    </w:pPr>
    <w:rPr>
      <w:b/>
      <w:sz w:val="32"/>
    </w:rPr>
  </w:style>
  <w:style w:type="paragraph" w:customStyle="1" w:styleId="AvayaHead2">
    <w:name w:val="Avaya Head 2"/>
    <w:basedOn w:val="AvayaNorm"/>
    <w:next w:val="AvayaNorm"/>
    <w:link w:val="AvayaHead2Char"/>
    <w:rsid w:val="00A562AA"/>
    <w:pPr>
      <w:spacing w:before="240"/>
      <w:ind w:left="720" w:hanging="720"/>
    </w:pPr>
    <w:rPr>
      <w:b/>
      <w:sz w:val="28"/>
    </w:rPr>
  </w:style>
  <w:style w:type="paragraph" w:customStyle="1" w:styleId="AvayaHead3">
    <w:name w:val="Avaya Head 3"/>
    <w:basedOn w:val="AvayaNorm"/>
    <w:next w:val="AvayaNorm"/>
    <w:link w:val="AvayaHead3Char"/>
    <w:rsid w:val="00CC7ACF"/>
    <w:pPr>
      <w:spacing w:before="240"/>
      <w:ind w:left="720" w:hanging="720"/>
    </w:pPr>
    <w:rPr>
      <w:b/>
      <w:sz w:val="26"/>
    </w:rPr>
  </w:style>
  <w:style w:type="paragraph" w:customStyle="1" w:styleId="AvayaHead4">
    <w:name w:val="Avaya Head 4"/>
    <w:basedOn w:val="AvayaNorm"/>
    <w:link w:val="AvayaHead4Char"/>
    <w:rsid w:val="007409B4"/>
    <w:pPr>
      <w:spacing w:before="180"/>
      <w:ind w:left="720" w:hanging="720"/>
    </w:pPr>
    <w:rPr>
      <w:b/>
      <w:sz w:val="24"/>
    </w:rPr>
  </w:style>
  <w:style w:type="paragraph" w:customStyle="1" w:styleId="AvayaNormBold">
    <w:name w:val="Avaya Norm Bold"/>
    <w:basedOn w:val="AvayaNorm"/>
    <w:link w:val="AvayaNormBoldChar"/>
    <w:rsid w:val="00A5670A"/>
    <w:rPr>
      <w:b/>
    </w:rPr>
  </w:style>
  <w:style w:type="paragraph" w:customStyle="1" w:styleId="AvayaHeadSpecial">
    <w:name w:val="Avaya Head Special"/>
    <w:basedOn w:val="AvayaHead1"/>
    <w:link w:val="AvayaHeadSpecialChar"/>
    <w:rsid w:val="007D0AEB"/>
    <w:pPr>
      <w:spacing w:after="120"/>
      <w:jc w:val="center"/>
    </w:pPr>
    <w:rPr>
      <w:color w:val="CC0000"/>
      <w:sz w:val="36"/>
    </w:rPr>
  </w:style>
  <w:style w:type="paragraph" w:customStyle="1" w:styleId="AvayaItalic">
    <w:name w:val="Avaya Italic"/>
    <w:basedOn w:val="AvayaNorm"/>
    <w:link w:val="AvayaItalicChar"/>
    <w:rsid w:val="0062195F"/>
    <w:rPr>
      <w:i/>
    </w:rPr>
  </w:style>
  <w:style w:type="paragraph" w:customStyle="1" w:styleId="AvayaGraphic">
    <w:name w:val="Avaya Graphic"/>
    <w:basedOn w:val="AvayaNorm"/>
    <w:link w:val="AvayaGraphicChar"/>
    <w:rsid w:val="002A1474"/>
    <w:pPr>
      <w:spacing w:before="0" w:after="240"/>
      <w:jc w:val="center"/>
    </w:pPr>
  </w:style>
  <w:style w:type="paragraph" w:customStyle="1" w:styleId="AvayaGraphicHeader">
    <w:name w:val="Avaya Graphic Header"/>
    <w:basedOn w:val="AvayaItalic"/>
    <w:link w:val="AvayaGraphicHeaderChar"/>
    <w:rsid w:val="002A1474"/>
    <w:pPr>
      <w:keepNext/>
      <w:spacing w:before="240" w:after="120"/>
      <w:jc w:val="center"/>
    </w:pPr>
    <w:rPr>
      <w:b/>
    </w:rPr>
  </w:style>
  <w:style w:type="paragraph" w:customStyle="1" w:styleId="AvayaSpacer">
    <w:name w:val="Avaya Spacer"/>
    <w:basedOn w:val="AvayaNorm"/>
    <w:rsid w:val="00897849"/>
    <w:pPr>
      <w:spacing w:before="0"/>
    </w:pPr>
    <w:rPr>
      <w:sz w:val="12"/>
    </w:rPr>
  </w:style>
  <w:style w:type="paragraph" w:customStyle="1" w:styleId="AvayaHeader">
    <w:name w:val="Avaya Header"/>
    <w:basedOn w:val="AvayaNorm"/>
    <w:link w:val="AvayaHeaderChar"/>
    <w:autoRedefine/>
    <w:rsid w:val="009D025B"/>
    <w:pPr>
      <w:tabs>
        <w:tab w:val="center" w:pos="4320"/>
        <w:tab w:val="right" w:pos="8640"/>
      </w:tabs>
      <w:spacing w:before="40" w:after="40"/>
      <w:jc w:val="right"/>
    </w:pPr>
    <w:rPr>
      <w:color w:val="5F5F5F"/>
      <w:sz w:val="16"/>
    </w:rPr>
  </w:style>
  <w:style w:type="paragraph" w:customStyle="1" w:styleId="AvayaHeaderCustomerName">
    <w:name w:val="Avaya Header Customer Name"/>
    <w:basedOn w:val="AvayaHeader"/>
    <w:link w:val="AvayaHeaderCustomerNameChar"/>
    <w:rsid w:val="00A13D5E"/>
    <w:rPr>
      <w:b/>
      <w:color w:val="333333"/>
    </w:rPr>
  </w:style>
  <w:style w:type="paragraph" w:customStyle="1" w:styleId="AvayaInsideCoverSolution">
    <w:name w:val="Avaya Inside Cover Solution"/>
    <w:basedOn w:val="AvayaHeadSpecial"/>
    <w:link w:val="AvayaInsideCoverSolutionChar"/>
    <w:rsid w:val="004F536D"/>
    <w:pPr>
      <w:spacing w:before="0" w:after="0"/>
      <w:jc w:val="left"/>
    </w:pPr>
    <w:rPr>
      <w:b w:val="0"/>
      <w:sz w:val="32"/>
    </w:rPr>
  </w:style>
  <w:style w:type="paragraph" w:customStyle="1" w:styleId="AvayaICCustomerName">
    <w:name w:val="Avaya I C Customer Name"/>
    <w:basedOn w:val="AvayaHeadSpecial"/>
    <w:link w:val="AvayaICCustomerNameChar"/>
    <w:rsid w:val="00A13D5E"/>
    <w:pPr>
      <w:spacing w:before="0" w:after="0"/>
    </w:pPr>
    <w:rPr>
      <w:color w:val="565A5C"/>
      <w:sz w:val="56"/>
    </w:rPr>
  </w:style>
  <w:style w:type="paragraph" w:customStyle="1" w:styleId="AvayaICDark">
    <w:name w:val="Avaya I C Dark"/>
    <w:basedOn w:val="AvayaNorm"/>
    <w:link w:val="AvayaICDarkChar"/>
    <w:rsid w:val="001D1A78"/>
    <w:pPr>
      <w:spacing w:before="0"/>
    </w:pPr>
    <w:rPr>
      <w:b/>
      <w:color w:val="333333"/>
      <w:sz w:val="28"/>
    </w:rPr>
  </w:style>
  <w:style w:type="paragraph" w:customStyle="1" w:styleId="AvayaICName">
    <w:name w:val="Avaya I C Name"/>
    <w:basedOn w:val="AvayaNorm"/>
    <w:link w:val="AvayaICNameChar"/>
    <w:rsid w:val="00F367EB"/>
    <w:pPr>
      <w:spacing w:before="60"/>
      <w:ind w:left="576"/>
    </w:pPr>
    <w:rPr>
      <w:color w:val="CC0000"/>
      <w:sz w:val="28"/>
    </w:rPr>
  </w:style>
  <w:style w:type="paragraph" w:customStyle="1" w:styleId="AvayaICTitle">
    <w:name w:val="Avaya I C Title"/>
    <w:basedOn w:val="AvayaICName"/>
    <w:link w:val="AvayaICTitleChar"/>
    <w:rsid w:val="00DA164A"/>
    <w:pPr>
      <w:spacing w:before="0"/>
    </w:pPr>
    <w:rPr>
      <w:color w:val="808080"/>
      <w:sz w:val="20"/>
    </w:rPr>
  </w:style>
  <w:style w:type="paragraph" w:customStyle="1" w:styleId="AvayaICAddress">
    <w:name w:val="Avaya I.C. Address"/>
    <w:basedOn w:val="AvayaICTitle"/>
    <w:link w:val="AvayaICAddressChar"/>
    <w:rsid w:val="001D1A78"/>
    <w:pPr>
      <w:spacing w:before="60" w:after="60"/>
      <w:ind w:left="0"/>
    </w:pPr>
    <w:rPr>
      <w:sz w:val="24"/>
    </w:rPr>
  </w:style>
  <w:style w:type="paragraph" w:customStyle="1" w:styleId="AvayaFooterTOC">
    <w:name w:val="Avaya Footer_TOC"/>
    <w:next w:val="Normal"/>
    <w:link w:val="AvayaFooterTOCChar"/>
    <w:rsid w:val="00A13D5E"/>
    <w:pPr>
      <w:pBdr>
        <w:top w:val="single" w:sz="4" w:space="1" w:color="5F5F5F"/>
      </w:pBdr>
      <w:jc w:val="right"/>
    </w:pPr>
    <w:rPr>
      <w:rFonts w:ascii="Verdana" w:hAnsi="Verdana"/>
      <w:color w:val="5F5F5F"/>
      <w:sz w:val="16"/>
      <w:szCs w:val="16"/>
    </w:rPr>
  </w:style>
  <w:style w:type="paragraph" w:customStyle="1" w:styleId="AvayaFooterBody">
    <w:name w:val="Avaya Footer_Body"/>
    <w:link w:val="AvayaFooterBodyChar"/>
    <w:rsid w:val="005551EA"/>
    <w:pPr>
      <w:pBdr>
        <w:top w:val="threeDEmboss" w:sz="24" w:space="1" w:color="CC0000"/>
      </w:pBdr>
      <w:tabs>
        <w:tab w:val="center" w:pos="4590"/>
        <w:tab w:val="right" w:pos="9180"/>
      </w:tabs>
    </w:pPr>
    <w:rPr>
      <w:rFonts w:ascii="Verdana" w:hAnsi="Verdana" w:cs="Arial"/>
      <w:noProof/>
      <w:color w:val="5F5F5F"/>
      <w:sz w:val="12"/>
      <w:szCs w:val="12"/>
    </w:rPr>
  </w:style>
  <w:style w:type="paragraph" w:customStyle="1" w:styleId="AvayaComment">
    <w:name w:val="Avaya Comment"/>
    <w:basedOn w:val="AvayaItalic"/>
    <w:rsid w:val="001A0E8C"/>
    <w:pPr>
      <w:pBdr>
        <w:top w:val="single" w:sz="12" w:space="1" w:color="FF0000"/>
        <w:left w:val="single" w:sz="12" w:space="4" w:color="FF0000"/>
        <w:bottom w:val="single" w:sz="12" w:space="1" w:color="FF0000"/>
        <w:right w:val="single" w:sz="12" w:space="4" w:color="FF0000"/>
      </w:pBdr>
    </w:pPr>
    <w:rPr>
      <w:b/>
      <w:color w:val="FF0000"/>
    </w:rPr>
  </w:style>
  <w:style w:type="character" w:styleId="Hyperlink">
    <w:name w:val="Hyperlink"/>
    <w:basedOn w:val="DefaultParagraphFont"/>
    <w:rsid w:val="00C55CC0"/>
    <w:rPr>
      <w:color w:val="0000FF"/>
      <w:u w:val="single"/>
    </w:rPr>
  </w:style>
  <w:style w:type="paragraph" w:customStyle="1" w:styleId="CustomerHead1">
    <w:name w:val="Customer Head 1"/>
    <w:basedOn w:val="Heading1"/>
    <w:link w:val="CustomerHead1Char"/>
    <w:rsid w:val="00E7241A"/>
    <w:pPr>
      <w:spacing w:after="0"/>
      <w:ind w:left="720" w:hanging="720"/>
    </w:pPr>
    <w:rPr>
      <w:color w:val="000000"/>
    </w:rPr>
  </w:style>
  <w:style w:type="paragraph" w:customStyle="1" w:styleId="CustomerHead2">
    <w:name w:val="Customer Head 2"/>
    <w:basedOn w:val="Heading2"/>
    <w:link w:val="CustomerHead2Char"/>
    <w:rsid w:val="00A05EFE"/>
    <w:pPr>
      <w:spacing w:before="180" w:after="0"/>
      <w:ind w:left="720" w:hanging="720"/>
    </w:pPr>
    <w:rPr>
      <w:color w:val="000000"/>
    </w:rPr>
  </w:style>
  <w:style w:type="paragraph" w:customStyle="1" w:styleId="AvayaBullet1">
    <w:name w:val="Avaya Bullet 1"/>
    <w:basedOn w:val="AvayaNorm"/>
    <w:link w:val="AvayaBullet1Char"/>
    <w:rsid w:val="009E381E"/>
    <w:pPr>
      <w:numPr>
        <w:numId w:val="19"/>
      </w:numPr>
    </w:pPr>
  </w:style>
  <w:style w:type="paragraph" w:customStyle="1" w:styleId="AvayaBullet2">
    <w:name w:val="Avaya Bullet 2"/>
    <w:basedOn w:val="AvayaNorm"/>
    <w:link w:val="AvayaBullet2Char"/>
    <w:rsid w:val="009E381E"/>
    <w:pPr>
      <w:numPr>
        <w:ilvl w:val="1"/>
        <w:numId w:val="20"/>
      </w:numPr>
    </w:pPr>
  </w:style>
  <w:style w:type="paragraph" w:customStyle="1" w:styleId="AvayaBullet3">
    <w:name w:val="Avaya Bullet 3"/>
    <w:basedOn w:val="AvayaNorm"/>
    <w:link w:val="AvayaBullet3Char"/>
    <w:rsid w:val="009E381E"/>
    <w:pPr>
      <w:numPr>
        <w:ilvl w:val="2"/>
        <w:numId w:val="21"/>
      </w:numPr>
    </w:pPr>
  </w:style>
  <w:style w:type="paragraph" w:customStyle="1" w:styleId="AvayaIndent">
    <w:name w:val="Avaya Indent"/>
    <w:basedOn w:val="AvayaNorm"/>
    <w:link w:val="AvayaIndentChar"/>
    <w:rsid w:val="00226A6D"/>
    <w:pPr>
      <w:ind w:left="720" w:hanging="720"/>
    </w:pPr>
  </w:style>
  <w:style w:type="paragraph" w:customStyle="1" w:styleId="AvayaIndentItalic">
    <w:name w:val="Avaya Indent Italic"/>
    <w:basedOn w:val="AvayaIndent"/>
    <w:link w:val="AvayaIndentItalicChar"/>
    <w:rsid w:val="00226A6D"/>
    <w:rPr>
      <w:i/>
    </w:rPr>
  </w:style>
  <w:style w:type="paragraph" w:customStyle="1" w:styleId="AvayaTableHeadertext">
    <w:name w:val="Avaya Table Header text"/>
    <w:basedOn w:val="AvayaNorm"/>
    <w:link w:val="AvayaTableHeadertextChar"/>
    <w:rsid w:val="006C5E18"/>
    <w:pPr>
      <w:spacing w:before="40" w:after="40"/>
      <w:jc w:val="center"/>
    </w:pPr>
    <w:rPr>
      <w:b/>
      <w:color w:val="FFFFFF"/>
      <w:sz w:val="20"/>
    </w:rPr>
  </w:style>
  <w:style w:type="paragraph" w:customStyle="1" w:styleId="AvayaTableSubheadertext">
    <w:name w:val="Avaya Table Subheader text"/>
    <w:basedOn w:val="AvayaTableHeadertext"/>
    <w:link w:val="AvayaTableSubheadertextChar"/>
    <w:rsid w:val="00897849"/>
    <w:rPr>
      <w:color w:val="000080"/>
    </w:rPr>
  </w:style>
  <w:style w:type="paragraph" w:customStyle="1" w:styleId="CustomerSpacer">
    <w:name w:val="Customer Spacer"/>
    <w:basedOn w:val="CustomerNorm"/>
    <w:rsid w:val="004E2CA5"/>
    <w:pPr>
      <w:spacing w:before="0"/>
    </w:pPr>
    <w:rPr>
      <w:sz w:val="12"/>
    </w:rPr>
  </w:style>
  <w:style w:type="paragraph" w:customStyle="1" w:styleId="CustomerNorm">
    <w:name w:val="Customer Norm"/>
    <w:basedOn w:val="AvayaNorm"/>
    <w:link w:val="CustomerNormChar"/>
    <w:rsid w:val="00173B04"/>
    <w:pPr>
      <w:ind w:left="720" w:hanging="720"/>
    </w:pPr>
    <w:rPr>
      <w:rFonts w:ascii="Arial" w:hAnsi="Arial"/>
      <w:color w:val="000000"/>
    </w:rPr>
  </w:style>
  <w:style w:type="paragraph" w:customStyle="1" w:styleId="AvayaTableBodytext">
    <w:name w:val="Avaya Table Body text"/>
    <w:basedOn w:val="AvayaNorm"/>
    <w:link w:val="AvayaTableBodytextChar"/>
    <w:rsid w:val="00897849"/>
    <w:pPr>
      <w:spacing w:before="40" w:after="40"/>
    </w:pPr>
    <w:rPr>
      <w:sz w:val="20"/>
    </w:rPr>
  </w:style>
  <w:style w:type="paragraph" w:customStyle="1" w:styleId="CustomerIndent">
    <w:name w:val="Customer Indent"/>
    <w:basedOn w:val="CustomerNorm"/>
    <w:link w:val="CustomerIndentChar"/>
    <w:rsid w:val="007C194A"/>
    <w:pPr>
      <w:ind w:left="1440"/>
    </w:pPr>
  </w:style>
  <w:style w:type="paragraph" w:customStyle="1" w:styleId="CustomerHead3">
    <w:name w:val="Customer Head 3"/>
    <w:basedOn w:val="Heading3"/>
    <w:link w:val="CustomerHead3Char"/>
    <w:rsid w:val="00E7241A"/>
    <w:pPr>
      <w:spacing w:before="120" w:after="0"/>
      <w:ind w:left="720" w:hanging="720"/>
    </w:pPr>
    <w:rPr>
      <w:color w:val="000000"/>
    </w:rPr>
  </w:style>
  <w:style w:type="paragraph" w:customStyle="1" w:styleId="CustomerHead4">
    <w:name w:val="Customer Head 4"/>
    <w:basedOn w:val="Heading4"/>
    <w:link w:val="CustomerHead4Char"/>
    <w:rsid w:val="00E7241A"/>
    <w:pPr>
      <w:spacing w:before="120" w:after="0"/>
      <w:ind w:left="720" w:hanging="720"/>
    </w:pPr>
    <w:rPr>
      <w:rFonts w:ascii="Arial" w:hAnsi="Arial"/>
      <w:color w:val="000000"/>
      <w:sz w:val="24"/>
    </w:rPr>
  </w:style>
  <w:style w:type="paragraph" w:customStyle="1" w:styleId="CustomerBold">
    <w:name w:val="Customer Bold"/>
    <w:basedOn w:val="CustomerNorm"/>
    <w:link w:val="CustomerBoldChar"/>
    <w:rsid w:val="00025849"/>
    <w:rPr>
      <w:b/>
    </w:rPr>
  </w:style>
  <w:style w:type="paragraph" w:customStyle="1" w:styleId="CustomerItalic">
    <w:name w:val="Customer Italic"/>
    <w:basedOn w:val="CustomerNorm"/>
    <w:link w:val="CustomerItalicChar"/>
    <w:rsid w:val="00025849"/>
    <w:rPr>
      <w:i/>
    </w:rPr>
  </w:style>
  <w:style w:type="paragraph" w:customStyle="1" w:styleId="CustomerBullet1">
    <w:name w:val="Customer Bullet 1"/>
    <w:basedOn w:val="CustomerNorm"/>
    <w:link w:val="CustomerBullet1Char"/>
    <w:rsid w:val="00897849"/>
    <w:pPr>
      <w:numPr>
        <w:numId w:val="22"/>
      </w:numPr>
    </w:pPr>
  </w:style>
  <w:style w:type="paragraph" w:customStyle="1" w:styleId="CustomerBullet2">
    <w:name w:val="Customer Bullet 2"/>
    <w:basedOn w:val="CustomerNorm"/>
    <w:link w:val="CustomerBullet2Char"/>
    <w:rsid w:val="00897849"/>
    <w:pPr>
      <w:numPr>
        <w:numId w:val="23"/>
      </w:numPr>
    </w:pPr>
  </w:style>
  <w:style w:type="paragraph" w:customStyle="1" w:styleId="CustomerBullet3">
    <w:name w:val="Customer Bullet 3"/>
    <w:basedOn w:val="CustomerNorm"/>
    <w:link w:val="CustomerBullet3Char"/>
    <w:rsid w:val="00897849"/>
    <w:pPr>
      <w:numPr>
        <w:numId w:val="24"/>
      </w:numPr>
    </w:pPr>
  </w:style>
  <w:style w:type="paragraph" w:customStyle="1" w:styleId="CustomerTableHeader">
    <w:name w:val="Customer Table Header"/>
    <w:basedOn w:val="AvayaTableHeadertext"/>
    <w:link w:val="CustomerTableHeaderChar"/>
    <w:rsid w:val="00823167"/>
    <w:rPr>
      <w:rFonts w:ascii="Arial" w:hAnsi="Arial"/>
    </w:rPr>
  </w:style>
  <w:style w:type="paragraph" w:customStyle="1" w:styleId="CustomerTableSubheader">
    <w:name w:val="Customer Table Subheader"/>
    <w:basedOn w:val="CustomerTableHeader"/>
    <w:link w:val="CustomerTableSubheaderChar"/>
    <w:rsid w:val="00823167"/>
    <w:rPr>
      <w:color w:val="000000"/>
    </w:rPr>
  </w:style>
  <w:style w:type="paragraph" w:customStyle="1" w:styleId="CustomerTableBodytext">
    <w:name w:val="Customer Table Body text"/>
    <w:basedOn w:val="AvayaTableBodytext"/>
    <w:link w:val="CustomerTableBodytextChar"/>
    <w:rsid w:val="000066E0"/>
    <w:rPr>
      <w:rFonts w:ascii="Arial" w:hAnsi="Arial"/>
      <w:color w:val="000000"/>
    </w:rPr>
  </w:style>
  <w:style w:type="paragraph" w:customStyle="1" w:styleId="AvayaFootnote">
    <w:name w:val="Avaya Footnote"/>
    <w:basedOn w:val="Normal"/>
    <w:link w:val="AvayaFootnoteChar"/>
    <w:rsid w:val="00A66732"/>
    <w:pPr>
      <w:spacing w:before="0"/>
      <w:ind w:left="187" w:hanging="187"/>
    </w:pPr>
    <w:rPr>
      <w:sz w:val="15"/>
      <w:szCs w:val="15"/>
    </w:rPr>
  </w:style>
  <w:style w:type="character" w:styleId="FootnoteReference">
    <w:name w:val="footnote reference"/>
    <w:basedOn w:val="DefaultParagraphFont"/>
    <w:semiHidden/>
    <w:rsid w:val="00C2655C"/>
    <w:rPr>
      <w:rFonts w:ascii="Verdana" w:eastAsia="MS Mincho" w:hAnsi="Verdana" w:cs="Arial"/>
      <w:color w:val="000080"/>
      <w:sz w:val="18"/>
      <w:szCs w:val="24"/>
      <w:vertAlign w:val="superscript"/>
      <w:lang w:val="en-US" w:eastAsia="ja-JP" w:bidi="ar-SA"/>
    </w:rPr>
  </w:style>
  <w:style w:type="paragraph" w:customStyle="1" w:styleId="CustomerTableText">
    <w:name w:val="Customer Table Text"/>
    <w:link w:val="CustomerTableTextChar"/>
    <w:rsid w:val="00823167"/>
    <w:pPr>
      <w:spacing w:before="40" w:after="40"/>
    </w:pPr>
    <w:rPr>
      <w:rFonts w:ascii="Arial" w:hAnsi="Arial" w:cs="Arial"/>
      <w:szCs w:val="22"/>
    </w:rPr>
  </w:style>
  <w:style w:type="character" w:customStyle="1" w:styleId="CustomerTableTextChar">
    <w:name w:val="Customer Table Text Char"/>
    <w:basedOn w:val="DefaultParagraphFont"/>
    <w:link w:val="CustomerTableText"/>
    <w:rsid w:val="006C5E18"/>
    <w:rPr>
      <w:rFonts w:ascii="Arial" w:hAnsi="Arial" w:cs="Arial"/>
      <w:szCs w:val="22"/>
    </w:rPr>
  </w:style>
  <w:style w:type="character" w:customStyle="1" w:styleId="AvayaHead1Char">
    <w:name w:val="Avaya Head 1 Char"/>
    <w:basedOn w:val="AvayaNormCharChar"/>
    <w:link w:val="AvayaHead1"/>
    <w:rsid w:val="00A562AA"/>
    <w:rPr>
      <w:b/>
      <w:sz w:val="32"/>
    </w:rPr>
  </w:style>
  <w:style w:type="character" w:customStyle="1" w:styleId="AvayaHead2Char">
    <w:name w:val="Avaya Head 2 Char"/>
    <w:basedOn w:val="AvayaNormCharChar"/>
    <w:link w:val="AvayaHead2"/>
    <w:rsid w:val="00A562AA"/>
    <w:rPr>
      <w:b/>
      <w:sz w:val="28"/>
    </w:rPr>
  </w:style>
  <w:style w:type="character" w:customStyle="1" w:styleId="AvayaHead3Char">
    <w:name w:val="Avaya Head 3 Char"/>
    <w:basedOn w:val="AvayaNormCharChar"/>
    <w:link w:val="AvayaHead3"/>
    <w:rsid w:val="00CC7ACF"/>
    <w:rPr>
      <w:b/>
      <w:sz w:val="26"/>
    </w:rPr>
  </w:style>
  <w:style w:type="character" w:customStyle="1" w:styleId="AvayaHead4Char">
    <w:name w:val="Avaya Head 4 Char"/>
    <w:basedOn w:val="AvayaNormCharChar"/>
    <w:link w:val="AvayaHead4"/>
    <w:rsid w:val="007409B4"/>
    <w:rPr>
      <w:b/>
      <w:sz w:val="24"/>
    </w:rPr>
  </w:style>
  <w:style w:type="character" w:customStyle="1" w:styleId="AvayaHeadSpecialChar">
    <w:name w:val="Avaya Head Special Char"/>
    <w:basedOn w:val="AvayaHead1Char"/>
    <w:link w:val="AvayaHeadSpecial"/>
    <w:rsid w:val="007409B4"/>
    <w:rPr>
      <w:color w:val="CC0000"/>
      <w:sz w:val="36"/>
    </w:rPr>
  </w:style>
  <w:style w:type="character" w:customStyle="1" w:styleId="AvayaItalicChar">
    <w:name w:val="Avaya Italic Char"/>
    <w:basedOn w:val="AvayaNormCharChar"/>
    <w:link w:val="AvayaItalic"/>
    <w:rsid w:val="007409B4"/>
    <w:rPr>
      <w:i/>
    </w:rPr>
  </w:style>
  <w:style w:type="character" w:customStyle="1" w:styleId="AvayaGraphicHeaderChar">
    <w:name w:val="Avaya Graphic Header Char"/>
    <w:basedOn w:val="AvayaItalicChar"/>
    <w:link w:val="AvayaGraphicHeader"/>
    <w:rsid w:val="002A1474"/>
    <w:rPr>
      <w:b/>
      <w:i/>
    </w:rPr>
  </w:style>
  <w:style w:type="character" w:customStyle="1" w:styleId="AvayaGraphicChar">
    <w:name w:val="Avaya Graphic Char"/>
    <w:basedOn w:val="AvayaNormCharChar"/>
    <w:link w:val="AvayaGraphic"/>
    <w:rsid w:val="002A1474"/>
  </w:style>
  <w:style w:type="character" w:customStyle="1" w:styleId="AvayaNormBoldChar">
    <w:name w:val="Avaya Norm Bold Char"/>
    <w:basedOn w:val="AvayaNormCharChar"/>
    <w:link w:val="AvayaNormBold"/>
    <w:rsid w:val="00A5670A"/>
    <w:rPr>
      <w:b/>
    </w:rPr>
  </w:style>
  <w:style w:type="character" w:customStyle="1" w:styleId="CustomerIndentChar">
    <w:name w:val="Customer Indent Char"/>
    <w:basedOn w:val="CustomerNormChar"/>
    <w:link w:val="CustomerIndent"/>
    <w:rsid w:val="007C194A"/>
  </w:style>
  <w:style w:type="paragraph" w:customStyle="1" w:styleId="AvayaCoverLetterHeader">
    <w:name w:val="Avaya Cover Letter_Header"/>
    <w:basedOn w:val="AvayaHeader"/>
    <w:link w:val="AvayaCoverLetterHeaderChar"/>
    <w:qFormat/>
    <w:rsid w:val="00372D88"/>
    <w:pPr>
      <w:tabs>
        <w:tab w:val="clear" w:pos="4320"/>
        <w:tab w:val="clear" w:pos="8640"/>
      </w:tabs>
      <w:jc w:val="left"/>
    </w:pPr>
    <w:rPr>
      <w:rFonts w:ascii="Gotham-Medium" w:hAnsi="Gotham-Medium"/>
      <w:color w:val="000000"/>
    </w:rPr>
  </w:style>
  <w:style w:type="character" w:customStyle="1" w:styleId="AvayaInsideCoverSolutionChar">
    <w:name w:val="Avaya Inside Cover Solution Char"/>
    <w:basedOn w:val="AvayaHeadSpecialChar"/>
    <w:link w:val="AvayaInsideCoverSolution"/>
    <w:rsid w:val="004F536D"/>
    <w:rPr>
      <w:sz w:val="32"/>
    </w:rPr>
  </w:style>
  <w:style w:type="character" w:customStyle="1" w:styleId="AvayaHeaderChar">
    <w:name w:val="Avaya Header Char"/>
    <w:basedOn w:val="DefaultParagraphFont"/>
    <w:link w:val="AvayaHeader"/>
    <w:rsid w:val="009D025B"/>
    <w:rPr>
      <w:rFonts w:ascii="Verdana" w:eastAsia="MS Mincho" w:hAnsi="Verdana" w:cs="Arial"/>
      <w:color w:val="5F5F5F"/>
      <w:sz w:val="16"/>
      <w:szCs w:val="24"/>
    </w:rPr>
  </w:style>
  <w:style w:type="character" w:customStyle="1" w:styleId="AvayaCoverLetterHeaderChar">
    <w:name w:val="Avaya Cover Letter_Header Char"/>
    <w:basedOn w:val="AvayaHeaderChar"/>
    <w:link w:val="AvayaCoverLetterHeader"/>
    <w:rsid w:val="00372D88"/>
    <w:rPr>
      <w:rFonts w:ascii="Gotham-Medium" w:hAnsi="Gotham-Medium"/>
      <w:color w:val="000000"/>
    </w:rPr>
  </w:style>
  <w:style w:type="character" w:customStyle="1" w:styleId="AvayaFootnoteChar">
    <w:name w:val="Avaya Footnote Char"/>
    <w:basedOn w:val="DefaultParagraphFont"/>
    <w:link w:val="AvayaFootnote"/>
    <w:rsid w:val="00A66732"/>
    <w:rPr>
      <w:rFonts w:ascii="Verdana" w:hAnsi="Verdana"/>
      <w:color w:val="000080"/>
      <w:sz w:val="15"/>
      <w:szCs w:val="15"/>
    </w:rPr>
  </w:style>
  <w:style w:type="character" w:customStyle="1" w:styleId="AvayaFooterTOCChar">
    <w:name w:val="Avaya Footer_TOC Char"/>
    <w:basedOn w:val="DefaultParagraphFont"/>
    <w:link w:val="AvayaFooterTOC"/>
    <w:rsid w:val="00A13D5E"/>
    <w:rPr>
      <w:rFonts w:ascii="Verdana" w:hAnsi="Verdana"/>
      <w:color w:val="5F5F5F"/>
      <w:sz w:val="16"/>
      <w:szCs w:val="16"/>
    </w:rPr>
  </w:style>
  <w:style w:type="character" w:customStyle="1" w:styleId="AvayaFooterBodyChar">
    <w:name w:val="Avaya Footer_Body Char"/>
    <w:basedOn w:val="DefaultParagraphFont"/>
    <w:link w:val="AvayaFooterBody"/>
    <w:rsid w:val="005551EA"/>
    <w:rPr>
      <w:rFonts w:ascii="Verdana" w:hAnsi="Verdana" w:cs="Arial"/>
      <w:noProof/>
      <w:color w:val="5F5F5F"/>
      <w:sz w:val="12"/>
      <w:szCs w:val="12"/>
    </w:rPr>
  </w:style>
  <w:style w:type="character" w:customStyle="1" w:styleId="AvayaHeaderCustomerNameChar">
    <w:name w:val="Avaya Header Customer Name Char"/>
    <w:basedOn w:val="AvayaHeaderChar"/>
    <w:link w:val="AvayaHeaderCustomerName"/>
    <w:rsid w:val="00A13D5E"/>
    <w:rPr>
      <w:rFonts w:ascii="Verdana" w:hAnsi="Verdana"/>
      <w:b/>
      <w:color w:val="333333"/>
    </w:rPr>
  </w:style>
  <w:style w:type="character" w:customStyle="1" w:styleId="AvayaTrademarkChar">
    <w:name w:val="Avaya Trademark Char"/>
    <w:basedOn w:val="AvayaNormCharChar"/>
    <w:link w:val="AvayaTrademark"/>
    <w:rsid w:val="00372D88"/>
    <w:rPr>
      <w:sz w:val="16"/>
      <w:szCs w:val="16"/>
    </w:rPr>
  </w:style>
  <w:style w:type="paragraph" w:customStyle="1" w:styleId="AvayaTrademarkSuperscript">
    <w:name w:val="Avaya Trademark Superscript"/>
    <w:basedOn w:val="AvayaTrademark"/>
    <w:next w:val="AvayaTrademark"/>
    <w:link w:val="AvayaTrademarkSuperscriptChar"/>
    <w:rsid w:val="00226A6D"/>
    <w:rPr>
      <w:vertAlign w:val="superscript"/>
    </w:rPr>
  </w:style>
  <w:style w:type="character" w:customStyle="1" w:styleId="AvayaIndentChar">
    <w:name w:val="Avaya Indent Char"/>
    <w:basedOn w:val="AvayaNormCharChar"/>
    <w:link w:val="AvayaIndent"/>
    <w:rsid w:val="00226A6D"/>
  </w:style>
  <w:style w:type="character" w:customStyle="1" w:styleId="AvayaTrademarkSuperscriptChar">
    <w:name w:val="Avaya Trademark Superscript Char"/>
    <w:basedOn w:val="AvayaTrademarkChar"/>
    <w:link w:val="AvayaTrademarkSuperscript"/>
    <w:rsid w:val="00226A6D"/>
    <w:rPr>
      <w:vertAlign w:val="superscript"/>
    </w:rPr>
  </w:style>
  <w:style w:type="character" w:customStyle="1" w:styleId="AvayaIndentItalicChar">
    <w:name w:val="Avaya Indent Italic Char"/>
    <w:basedOn w:val="AvayaIndentChar"/>
    <w:link w:val="AvayaIndentItalic"/>
    <w:rsid w:val="00226A6D"/>
    <w:rPr>
      <w:i/>
    </w:rPr>
  </w:style>
  <w:style w:type="character" w:customStyle="1" w:styleId="AvayaICCustomerNameChar">
    <w:name w:val="Avaya I C Customer Name Char"/>
    <w:basedOn w:val="AvayaHeadSpecialChar"/>
    <w:link w:val="AvayaICCustomerName"/>
    <w:rsid w:val="00A13D5E"/>
    <w:rPr>
      <w:b/>
      <w:color w:val="565A5C"/>
      <w:sz w:val="56"/>
    </w:rPr>
  </w:style>
  <w:style w:type="character" w:customStyle="1" w:styleId="AvayaCoverPageAddressChar">
    <w:name w:val="Avaya Cover Page Address Char"/>
    <w:basedOn w:val="AvayaNormCharChar"/>
    <w:link w:val="AvayaCoverPageAddress"/>
    <w:rsid w:val="00B973C0"/>
  </w:style>
  <w:style w:type="character" w:customStyle="1" w:styleId="AvayaICDarkChar">
    <w:name w:val="Avaya I C Dark Char"/>
    <w:basedOn w:val="AvayaNormCharChar"/>
    <w:link w:val="AvayaICDark"/>
    <w:rsid w:val="001D1A78"/>
    <w:rPr>
      <w:b/>
      <w:color w:val="333333"/>
      <w:sz w:val="28"/>
    </w:rPr>
  </w:style>
  <w:style w:type="character" w:customStyle="1" w:styleId="AvayaICNameChar">
    <w:name w:val="Avaya I C Name Char"/>
    <w:basedOn w:val="AvayaNormCharChar"/>
    <w:link w:val="AvayaICName"/>
    <w:rsid w:val="00F367EB"/>
    <w:rPr>
      <w:color w:val="CC0000"/>
      <w:sz w:val="28"/>
    </w:rPr>
  </w:style>
  <w:style w:type="character" w:customStyle="1" w:styleId="AvayaICTitleChar">
    <w:name w:val="Avaya I C Title Char"/>
    <w:basedOn w:val="AvayaICNameChar"/>
    <w:link w:val="AvayaICTitle"/>
    <w:rsid w:val="00B973C0"/>
    <w:rPr>
      <w:color w:val="808080"/>
    </w:rPr>
  </w:style>
  <w:style w:type="character" w:customStyle="1" w:styleId="AvayaICAddressChar">
    <w:name w:val="Avaya I.C. Address Char"/>
    <w:basedOn w:val="AvayaICTitleChar"/>
    <w:link w:val="AvayaICAddress"/>
    <w:rsid w:val="001D1A78"/>
    <w:rPr>
      <w:sz w:val="24"/>
    </w:rPr>
  </w:style>
  <w:style w:type="character" w:customStyle="1" w:styleId="CustomerNormChar">
    <w:name w:val="Customer Norm Char"/>
    <w:basedOn w:val="AvayaNormCharChar"/>
    <w:link w:val="CustomerNorm"/>
    <w:rsid w:val="00173B04"/>
    <w:rPr>
      <w:rFonts w:ascii="Arial" w:hAnsi="Arial"/>
      <w:color w:val="000000"/>
    </w:rPr>
  </w:style>
  <w:style w:type="character" w:customStyle="1" w:styleId="CustomerBoldChar">
    <w:name w:val="Customer Bold Char"/>
    <w:basedOn w:val="CustomerNormChar"/>
    <w:link w:val="CustomerBold"/>
    <w:rsid w:val="00A04047"/>
    <w:rPr>
      <w:b/>
    </w:rPr>
  </w:style>
  <w:style w:type="character" w:customStyle="1" w:styleId="CustomerHead1Char">
    <w:name w:val="Customer Head 1 Char"/>
    <w:basedOn w:val="AvayaHead1Char"/>
    <w:link w:val="CustomerHead1"/>
    <w:rsid w:val="00E7241A"/>
    <w:rPr>
      <w:rFonts w:ascii="Arial" w:hAnsi="Arial"/>
      <w:bCs/>
      <w:color w:val="000000"/>
      <w:kern w:val="32"/>
      <w:szCs w:val="32"/>
    </w:rPr>
  </w:style>
  <w:style w:type="character" w:customStyle="1" w:styleId="Heading2Char">
    <w:name w:val="Heading 2 Char"/>
    <w:basedOn w:val="DefaultParagraphFont"/>
    <w:link w:val="Heading2"/>
    <w:rsid w:val="00314209"/>
    <w:rPr>
      <w:rFonts w:ascii="Arial" w:hAnsi="Arial" w:cs="Arial"/>
      <w:b/>
      <w:bCs/>
      <w:iCs/>
      <w:color w:val="000080"/>
      <w:sz w:val="28"/>
      <w:szCs w:val="28"/>
    </w:rPr>
  </w:style>
  <w:style w:type="character" w:customStyle="1" w:styleId="CustomerHead2Char">
    <w:name w:val="Customer Head 2 Char"/>
    <w:basedOn w:val="Heading2Char"/>
    <w:link w:val="CustomerHead2"/>
    <w:rsid w:val="00A05EFE"/>
    <w:rPr>
      <w:b/>
      <w:bCs/>
      <w:iCs/>
      <w:color w:val="000000"/>
    </w:rPr>
  </w:style>
  <w:style w:type="character" w:customStyle="1" w:styleId="CustomerHead3Char">
    <w:name w:val="Customer Head 3 Char"/>
    <w:basedOn w:val="AvayaHead3Char"/>
    <w:link w:val="CustomerHead3"/>
    <w:rsid w:val="00E7241A"/>
    <w:rPr>
      <w:rFonts w:ascii="Arial" w:hAnsi="Arial"/>
      <w:bCs/>
      <w:color w:val="000000"/>
      <w:szCs w:val="26"/>
    </w:rPr>
  </w:style>
  <w:style w:type="character" w:customStyle="1" w:styleId="Heading4Char">
    <w:name w:val="Heading 4 Char"/>
    <w:basedOn w:val="DefaultParagraphFont"/>
    <w:link w:val="Heading4"/>
    <w:rsid w:val="00242085"/>
    <w:rPr>
      <w:b/>
      <w:bCs/>
      <w:color w:val="000080"/>
      <w:sz w:val="28"/>
      <w:szCs w:val="28"/>
    </w:rPr>
  </w:style>
  <w:style w:type="character" w:customStyle="1" w:styleId="CustomerHead4Char">
    <w:name w:val="Customer Head 4 Char"/>
    <w:basedOn w:val="Heading4Char"/>
    <w:link w:val="CustomerHead4"/>
    <w:rsid w:val="00E7241A"/>
    <w:rPr>
      <w:rFonts w:ascii="Arial" w:hAnsi="Arial"/>
      <w:color w:val="000000"/>
      <w:sz w:val="24"/>
    </w:rPr>
  </w:style>
  <w:style w:type="character" w:customStyle="1" w:styleId="CustomerItalicChar">
    <w:name w:val="Customer Italic Char"/>
    <w:basedOn w:val="CustomerNormChar"/>
    <w:link w:val="CustomerItalic"/>
    <w:rsid w:val="00242085"/>
    <w:rPr>
      <w:i/>
    </w:rPr>
  </w:style>
  <w:style w:type="character" w:customStyle="1" w:styleId="TOC1Char">
    <w:name w:val="TOC 1 Char"/>
    <w:aliases w:val="Avaya TOC 1 Char"/>
    <w:basedOn w:val="AvayaNormCharChar"/>
    <w:link w:val="TOC1"/>
    <w:semiHidden/>
    <w:rsid w:val="00242085"/>
    <w:rPr>
      <w:b/>
      <w:bCs/>
      <w:color w:val="565A5C"/>
      <w:sz w:val="24"/>
      <w:szCs w:val="28"/>
    </w:rPr>
  </w:style>
  <w:style w:type="character" w:customStyle="1" w:styleId="TOC2Char">
    <w:name w:val="TOC 2 Char"/>
    <w:aliases w:val="Avaya TOC 2 Char"/>
    <w:basedOn w:val="AvayaNormCharChar"/>
    <w:link w:val="TOC2"/>
    <w:semiHidden/>
    <w:rsid w:val="00242085"/>
    <w:rPr>
      <w:b/>
      <w:color w:val="565A5C"/>
    </w:rPr>
  </w:style>
  <w:style w:type="character" w:customStyle="1" w:styleId="TOC3Char">
    <w:name w:val="TOC 3 Char"/>
    <w:aliases w:val="Avaya TOC 3 Char"/>
    <w:basedOn w:val="AvayaNormCharChar"/>
    <w:link w:val="TOC3"/>
    <w:semiHidden/>
    <w:rsid w:val="00242085"/>
    <w:rPr>
      <w:color w:val="565A5C"/>
    </w:rPr>
  </w:style>
  <w:style w:type="character" w:customStyle="1" w:styleId="AvayaTableHeadertextChar">
    <w:name w:val="Avaya Table Header text Char"/>
    <w:basedOn w:val="AvayaNormCharChar"/>
    <w:link w:val="AvayaTableHeadertext"/>
    <w:rsid w:val="006C5E18"/>
    <w:rPr>
      <w:b/>
      <w:color w:val="FFFFFF"/>
    </w:rPr>
  </w:style>
  <w:style w:type="character" w:customStyle="1" w:styleId="AvayaTableBodytextChar">
    <w:name w:val="Avaya Table Body text Char"/>
    <w:basedOn w:val="AvayaNormCharChar"/>
    <w:link w:val="AvayaTableBodytext"/>
    <w:rsid w:val="006C5E18"/>
  </w:style>
  <w:style w:type="character" w:customStyle="1" w:styleId="AvayaTableSubheadertextChar">
    <w:name w:val="Avaya Table Subheader text Char"/>
    <w:basedOn w:val="AvayaTableHeadertextChar"/>
    <w:link w:val="AvayaTableSubheadertext"/>
    <w:rsid w:val="006C5E18"/>
    <w:rPr>
      <w:color w:val="000080"/>
    </w:rPr>
  </w:style>
  <w:style w:type="character" w:customStyle="1" w:styleId="CustomerBullet1Char">
    <w:name w:val="Customer Bullet 1 Char"/>
    <w:basedOn w:val="CustomerNormChar"/>
    <w:link w:val="CustomerBullet1"/>
    <w:rsid w:val="006C5E18"/>
  </w:style>
  <w:style w:type="character" w:customStyle="1" w:styleId="CustomerBullet2Char">
    <w:name w:val="Customer Bullet 2 Char"/>
    <w:basedOn w:val="CustomerNormChar"/>
    <w:link w:val="CustomerBullet2"/>
    <w:rsid w:val="006C5E18"/>
  </w:style>
  <w:style w:type="character" w:customStyle="1" w:styleId="CustomerBullet3Char">
    <w:name w:val="Customer Bullet 3 Char"/>
    <w:basedOn w:val="CustomerNormChar"/>
    <w:link w:val="CustomerBullet3"/>
    <w:rsid w:val="006C5E18"/>
  </w:style>
  <w:style w:type="character" w:customStyle="1" w:styleId="CustomerTableBodytextChar">
    <w:name w:val="Customer Table Body text Char"/>
    <w:basedOn w:val="AvayaTableBodytextChar"/>
    <w:link w:val="CustomerTableBodytext"/>
    <w:rsid w:val="006C5E18"/>
    <w:rPr>
      <w:rFonts w:ascii="Arial" w:hAnsi="Arial"/>
      <w:color w:val="000000"/>
    </w:rPr>
  </w:style>
  <w:style w:type="character" w:customStyle="1" w:styleId="CustomerTableHeaderChar">
    <w:name w:val="Customer Table Header Char"/>
    <w:basedOn w:val="AvayaTableHeadertextChar"/>
    <w:link w:val="CustomerTableHeader"/>
    <w:rsid w:val="006C5E18"/>
    <w:rPr>
      <w:rFonts w:ascii="Arial" w:hAnsi="Arial"/>
    </w:rPr>
  </w:style>
  <w:style w:type="character" w:customStyle="1" w:styleId="AvayaBullet3Char">
    <w:name w:val="Avaya Bullet 3 Char"/>
    <w:basedOn w:val="AvayaNormCharChar"/>
    <w:link w:val="AvayaBullet3"/>
    <w:rsid w:val="006C5E18"/>
  </w:style>
  <w:style w:type="character" w:customStyle="1" w:styleId="CustomerTableSubheaderChar">
    <w:name w:val="Customer Table Subheader Char"/>
    <w:basedOn w:val="CustomerTableHeaderChar"/>
    <w:link w:val="CustomerTableSubheader"/>
    <w:rsid w:val="006C5E18"/>
    <w:rPr>
      <w:color w:val="000000"/>
    </w:rPr>
  </w:style>
  <w:style w:type="character" w:customStyle="1" w:styleId="AvayaBullet2Char">
    <w:name w:val="Avaya Bullet 2 Char"/>
    <w:basedOn w:val="AvayaNormCharChar"/>
    <w:link w:val="AvayaBullet2"/>
    <w:rsid w:val="006C5E18"/>
  </w:style>
  <w:style w:type="character" w:customStyle="1" w:styleId="AvayaBullet1Char">
    <w:name w:val="Avaya Bullet 1 Char"/>
    <w:basedOn w:val="AvayaNormCharChar"/>
    <w:link w:val="AvayaBullet1"/>
    <w:rsid w:val="006C5E18"/>
  </w:style>
  <w:style w:type="character" w:customStyle="1" w:styleId="Heading3Char">
    <w:name w:val="Heading 3 Char"/>
    <w:basedOn w:val="DefaultParagraphFont"/>
    <w:link w:val="Heading3"/>
    <w:rsid w:val="00C451D0"/>
    <w:rPr>
      <w:rFonts w:ascii="Arial" w:hAnsi="Arial" w:cs="Arial"/>
      <w:b/>
      <w:bCs/>
      <w:color w:val="000080"/>
      <w:sz w:val="26"/>
      <w:szCs w:val="26"/>
    </w:rPr>
  </w:style>
  <w:style w:type="character" w:customStyle="1" w:styleId="Heading1Char">
    <w:name w:val="Heading 1 Char"/>
    <w:basedOn w:val="DefaultParagraphFont"/>
    <w:link w:val="Heading1"/>
    <w:rsid w:val="00C451D0"/>
    <w:rPr>
      <w:rFonts w:ascii="Arial" w:hAnsi="Arial" w:cs="Arial"/>
      <w:b/>
      <w:bCs/>
      <w:color w:val="000080"/>
      <w:kern w:val="32"/>
      <w:sz w:val="32"/>
      <w:szCs w:val="32"/>
    </w:rPr>
  </w:style>
  <w:style w:type="character" w:customStyle="1" w:styleId="Heading5Char">
    <w:name w:val="Heading 5 Char"/>
    <w:basedOn w:val="DefaultParagraphFont"/>
    <w:link w:val="Heading5"/>
    <w:rsid w:val="00C451D0"/>
    <w:rPr>
      <w:rFonts w:ascii="Verdana" w:hAnsi="Verdana"/>
      <w:b/>
      <w:bCs/>
      <w:i/>
      <w:iCs/>
      <w:color w:val="000080"/>
      <w:sz w:val="26"/>
      <w:szCs w:val="26"/>
    </w:rPr>
  </w:style>
  <w:style w:type="paragraph" w:customStyle="1" w:styleId="Avaya">
    <w:name w:val="Avaya"/>
    <w:basedOn w:val="AvayaNorm"/>
    <w:link w:val="AvayaChar"/>
    <w:qFormat/>
    <w:rsid w:val="00C451D0"/>
  </w:style>
  <w:style w:type="character" w:customStyle="1" w:styleId="AvayaChar">
    <w:name w:val="Avaya Char"/>
    <w:basedOn w:val="AvayaNormCharChar"/>
    <w:link w:val="Avaya"/>
    <w:rsid w:val="00C451D0"/>
  </w:style>
  <w:style w:type="paragraph" w:customStyle="1" w:styleId="AvayaNormSuperscript">
    <w:name w:val="Avaya Norm Superscript"/>
    <w:basedOn w:val="AvayaNorm"/>
    <w:rsid w:val="00C5118E"/>
    <w:rPr>
      <w:vertAlign w:val="superscript"/>
    </w:rPr>
  </w:style>
  <w:style w:type="paragraph" w:styleId="BalloonText">
    <w:name w:val="Balloon Text"/>
    <w:basedOn w:val="Normal"/>
    <w:link w:val="BalloonTextChar"/>
    <w:rsid w:val="001D1A78"/>
    <w:pPr>
      <w:spacing w:before="0"/>
    </w:pPr>
    <w:rPr>
      <w:rFonts w:ascii="Tahoma" w:hAnsi="Tahoma" w:cs="Tahoma"/>
      <w:sz w:val="16"/>
      <w:szCs w:val="16"/>
    </w:rPr>
  </w:style>
  <w:style w:type="character" w:customStyle="1" w:styleId="BalloonTextChar">
    <w:name w:val="Balloon Text Char"/>
    <w:basedOn w:val="DefaultParagraphFont"/>
    <w:link w:val="BalloonText"/>
    <w:rsid w:val="001D1A78"/>
    <w:rPr>
      <w:rFonts w:ascii="Tahoma" w:hAnsi="Tahoma" w:cs="Tahoma"/>
      <w:color w:val="000080"/>
      <w:sz w:val="16"/>
      <w:szCs w:val="16"/>
    </w:rPr>
  </w:style>
  <w:style w:type="paragraph" w:styleId="Header">
    <w:name w:val="header"/>
    <w:basedOn w:val="Normal"/>
    <w:link w:val="HeaderChar"/>
    <w:rsid w:val="001D1A78"/>
    <w:pPr>
      <w:tabs>
        <w:tab w:val="center" w:pos="4680"/>
        <w:tab w:val="right" w:pos="9360"/>
      </w:tabs>
      <w:spacing w:before="0"/>
    </w:pPr>
  </w:style>
  <w:style w:type="character" w:customStyle="1" w:styleId="HeaderChar">
    <w:name w:val="Header Char"/>
    <w:basedOn w:val="DefaultParagraphFont"/>
    <w:link w:val="Header"/>
    <w:rsid w:val="001D1A78"/>
    <w:rPr>
      <w:rFonts w:ascii="Verdana" w:hAnsi="Verdana"/>
      <w:color w:val="000080"/>
      <w:sz w:val="22"/>
      <w:szCs w:val="24"/>
    </w:rPr>
  </w:style>
  <w:style w:type="paragraph" w:styleId="Footer">
    <w:name w:val="footer"/>
    <w:basedOn w:val="Normal"/>
    <w:link w:val="FooterChar"/>
    <w:rsid w:val="001D1A78"/>
    <w:pPr>
      <w:tabs>
        <w:tab w:val="center" w:pos="4680"/>
        <w:tab w:val="right" w:pos="9360"/>
      </w:tabs>
      <w:spacing w:before="0"/>
    </w:pPr>
  </w:style>
  <w:style w:type="character" w:customStyle="1" w:styleId="FooterChar">
    <w:name w:val="Footer Char"/>
    <w:basedOn w:val="DefaultParagraphFont"/>
    <w:link w:val="Footer"/>
    <w:rsid w:val="001D1A78"/>
    <w:rPr>
      <w:rFonts w:ascii="Verdana" w:hAnsi="Verdana"/>
      <w:color w:val="000080"/>
      <w:sz w:val="22"/>
      <w:szCs w:val="24"/>
    </w:rPr>
  </w:style>
  <w:style w:type="paragraph" w:customStyle="1" w:styleId="AvayaFooterText">
    <w:name w:val="Avaya Footer Text"/>
    <w:basedOn w:val="AvayaFooterBody"/>
    <w:link w:val="AvayaFooterTextChar"/>
    <w:rsid w:val="005551EA"/>
    <w:pPr>
      <w:pBdr>
        <w:top w:val="none" w:sz="0" w:space="0" w:color="auto"/>
      </w:pBdr>
    </w:pPr>
    <w:rPr>
      <w:sz w:val="16"/>
    </w:rPr>
  </w:style>
  <w:style w:type="character" w:customStyle="1" w:styleId="AvayaFooterTextChar">
    <w:name w:val="Avaya Footer Text Char"/>
    <w:basedOn w:val="AvayaFooterBodyChar"/>
    <w:link w:val="AvayaFooterText"/>
    <w:rsid w:val="005551EA"/>
    <w:rPr>
      <w:sz w:val="16"/>
    </w:rPr>
  </w:style>
  <w:style w:type="paragraph" w:customStyle="1" w:styleId="AvayaTablebodybold">
    <w:name w:val="Avaya Table body bold"/>
    <w:basedOn w:val="AvayaTableBodytext"/>
    <w:link w:val="AvayaTablebodyboldChar"/>
    <w:rsid w:val="000C5490"/>
    <w:rPr>
      <w:b/>
    </w:rPr>
  </w:style>
  <w:style w:type="paragraph" w:customStyle="1" w:styleId="AvayaTablebullet">
    <w:name w:val="Avaya Table bullet"/>
    <w:basedOn w:val="AvayaTableBodytext"/>
    <w:link w:val="AvayaTablebulletChar"/>
    <w:rsid w:val="000C5490"/>
    <w:pPr>
      <w:numPr>
        <w:numId w:val="25"/>
      </w:numPr>
    </w:pPr>
  </w:style>
  <w:style w:type="character" w:customStyle="1" w:styleId="AvayaTablebodyboldChar">
    <w:name w:val="Avaya Table body bold Char"/>
    <w:basedOn w:val="AvayaTableBodytextChar"/>
    <w:link w:val="AvayaTablebodybold"/>
    <w:rsid w:val="000C5490"/>
    <w:rPr>
      <w:b/>
    </w:rPr>
  </w:style>
  <w:style w:type="character" w:customStyle="1" w:styleId="AvayaTablebulletChar">
    <w:name w:val="Avaya Table bullet Char"/>
    <w:basedOn w:val="AvayaTableBodytextChar"/>
    <w:link w:val="AvayaTablebullet"/>
    <w:rsid w:val="000C5490"/>
  </w:style>
  <w:style w:type="paragraph" w:customStyle="1" w:styleId="AvayaHeaderBorder">
    <w:name w:val="Avaya Header Border"/>
    <w:basedOn w:val="AvayaHeader"/>
    <w:link w:val="AvayaHeaderBorderChar"/>
    <w:rsid w:val="00F24B5E"/>
    <w:pPr>
      <w:pBdr>
        <w:top w:val="threeDEmboss" w:sz="24" w:space="1" w:color="CC0000"/>
      </w:pBdr>
    </w:pPr>
  </w:style>
  <w:style w:type="character" w:customStyle="1" w:styleId="AvayaHeaderBorderChar">
    <w:name w:val="Avaya Header Border Char"/>
    <w:basedOn w:val="AvayaHeaderChar"/>
    <w:link w:val="AvayaHeaderBorder"/>
    <w:rsid w:val="00F24B5E"/>
  </w:style>
  <w:style w:type="paragraph" w:customStyle="1" w:styleId="CustomerTableBodybold">
    <w:name w:val="Customer Table Body bold"/>
    <w:basedOn w:val="CustomerTableBodytext"/>
    <w:link w:val="CustomerTableBodyboldChar"/>
    <w:rsid w:val="00AC7AB8"/>
    <w:rPr>
      <w:b/>
    </w:rPr>
  </w:style>
  <w:style w:type="paragraph" w:customStyle="1" w:styleId="CustomerTablebullet">
    <w:name w:val="Customer Table bullet"/>
    <w:basedOn w:val="CustomerTableBodytext"/>
    <w:link w:val="CustomerTablebulletChar"/>
    <w:rsid w:val="00AC7AB8"/>
    <w:pPr>
      <w:numPr>
        <w:numId w:val="26"/>
      </w:numPr>
    </w:pPr>
  </w:style>
  <w:style w:type="character" w:customStyle="1" w:styleId="CustomerTableBodyboldChar">
    <w:name w:val="Customer Table Body bold Char"/>
    <w:basedOn w:val="CustomerTableBodytextChar"/>
    <w:link w:val="CustomerTableBodybold"/>
    <w:rsid w:val="00AC7AB8"/>
    <w:rPr>
      <w:b/>
    </w:rPr>
  </w:style>
  <w:style w:type="character" w:customStyle="1" w:styleId="CustomerTablebulletChar">
    <w:name w:val="Customer Table bullet Char"/>
    <w:basedOn w:val="CustomerTableBodytextChar"/>
    <w:link w:val="CustomerTablebullet"/>
    <w:rsid w:val="00AC7A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www.avaya.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ker\Downloads\RFP%20Response%20Template-Includes-%20Inside%20Cover,%20Cover%20Letter,%20Compliance%20Matrix,%20TOC,%20Executive%20Summary%20and%20Format%20P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9D4A-2930-41D0-BF44-2B9D384E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Response Template-Includes- Inside Cover, Cover Letter, Compliance Matrix, TOC, Executive Summary and Format Pg</Template>
  <TotalTime>1</TotalTime>
  <Pages>8</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Customer Name</vt:lpstr>
    </vt:vector>
  </TitlesOfParts>
  <Manager>Proposal Manager</Manager>
  <Company>Avaya</Company>
  <LinksUpToDate>false</LinksUpToDate>
  <CharactersWithSpaces>5828</CharactersWithSpaces>
  <SharedDoc>false</SharedDoc>
  <HLinks>
    <vt:vector size="6" baseType="variant">
      <vt:variant>
        <vt:i4>4456478</vt:i4>
      </vt:variant>
      <vt:variant>
        <vt:i4>0</vt:i4>
      </vt:variant>
      <vt:variant>
        <vt:i4>0</vt:i4>
      </vt:variant>
      <vt:variant>
        <vt:i4>5</vt:i4>
      </vt:variant>
      <vt:variant>
        <vt:lpwstr>http://www.avaya.com/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Name</dc:title>
  <dc:subject>RFP Name</dc:subject>
  <dc:creator>mkoker</dc:creator>
  <dc:description>REQUEST: 8/23/2012_x000d_
DUE: 9/02/2012</dc:description>
  <cp:lastModifiedBy>mkoker</cp:lastModifiedBy>
  <cp:revision>1</cp:revision>
  <cp:lastPrinted>2011-04-18T23:33:00Z</cp:lastPrinted>
  <dcterms:created xsi:type="dcterms:W3CDTF">2013-03-28T20:39:00Z</dcterms:created>
  <dcterms:modified xsi:type="dcterms:W3CDTF">2013-03-28T20:40:00Z</dcterms:modified>
</cp:coreProperties>
</file>